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CDEB5" w14:textId="595EBD1B" w:rsidR="00FB5259" w:rsidRPr="002D4ADA" w:rsidRDefault="00FB5259" w:rsidP="00FB5259">
      <w:pPr>
        <w:spacing w:after="0" w:line="240" w:lineRule="auto"/>
        <w:rPr>
          <w:b/>
          <w:sz w:val="28"/>
          <w:szCs w:val="28"/>
        </w:rPr>
      </w:pPr>
      <w:r w:rsidRPr="002D4ADA">
        <w:rPr>
          <w:b/>
          <w:sz w:val="28"/>
          <w:szCs w:val="28"/>
        </w:rPr>
        <w:t>Research Performance Coordinator</w:t>
      </w:r>
      <w:r>
        <w:rPr>
          <w:b/>
          <w:sz w:val="28"/>
          <w:szCs w:val="28"/>
        </w:rPr>
        <w:t xml:space="preserve"> Closeout Meeting Notes – </w:t>
      </w:r>
    </w:p>
    <w:p w14:paraId="18A87C14" w14:textId="77777777" w:rsidR="00FB5259" w:rsidRPr="000E50F7" w:rsidRDefault="00FB5259" w:rsidP="00FB5259">
      <w:pPr>
        <w:spacing w:after="0" w:line="240" w:lineRule="auto"/>
        <w:rPr>
          <w:szCs w:val="24"/>
        </w:rPr>
      </w:pPr>
    </w:p>
    <w:p w14:paraId="3F3D05DC" w14:textId="327F514D" w:rsidR="00EC46DD" w:rsidRDefault="00EC46DD" w:rsidP="00EC46DD">
      <w:bookmarkStart w:id="0" w:name="_Hlk89246148"/>
      <w:bookmarkStart w:id="1" w:name="_Hlk78287392"/>
      <w:r w:rsidRPr="002D4ADA">
        <w:rPr>
          <w:b/>
          <w:szCs w:val="24"/>
        </w:rPr>
        <w:t>Project Title</w:t>
      </w:r>
      <w:r>
        <w:rPr>
          <w:b/>
          <w:szCs w:val="24"/>
        </w:rPr>
        <w:t>:</w:t>
      </w:r>
      <w:r w:rsidRPr="00384741">
        <w:rPr>
          <w:rFonts w:ascii="Arial Narrow" w:eastAsia="Times New Roman" w:hAnsi="Arial Narrow" w:cs="Calibri"/>
          <w:color w:val="000000"/>
        </w:rPr>
        <w:t xml:space="preserve"> </w:t>
      </w:r>
      <w:r>
        <w:rPr>
          <w:rFonts w:ascii="Arial Narrow" w:eastAsia="Times New Roman" w:hAnsi="Arial Narrow" w:cs="Calibri"/>
          <w:color w:val="000000"/>
        </w:rPr>
        <w:t xml:space="preserve"> </w:t>
      </w:r>
      <w:bookmarkStart w:id="2" w:name="_Hlk114044045"/>
      <w:bookmarkEnd w:id="0"/>
    </w:p>
    <w:bookmarkEnd w:id="2"/>
    <w:p w14:paraId="23169114" w14:textId="5B28422B" w:rsidR="00EC46DD" w:rsidRDefault="00EC46DD" w:rsidP="00EC46DD">
      <w:pPr>
        <w:rPr>
          <w:rFonts w:ascii="Arial Narrow" w:hAnsi="Arial Narrow"/>
          <w:color w:val="000000"/>
          <w:sz w:val="22"/>
        </w:rPr>
      </w:pPr>
      <w:r>
        <w:rPr>
          <w:b/>
          <w:szCs w:val="24"/>
        </w:rPr>
        <w:t>Company</w:t>
      </w:r>
      <w:r w:rsidRPr="002D4ADA">
        <w:rPr>
          <w:b/>
          <w:szCs w:val="24"/>
        </w:rPr>
        <w:t>:</w:t>
      </w:r>
      <w:r>
        <w:rPr>
          <w:rFonts w:ascii="Arial Narrow" w:eastAsia="Times New Roman" w:hAnsi="Arial Narrow" w:cs="Calibri"/>
          <w:color w:val="000000"/>
        </w:rPr>
        <w:t xml:space="preserve">  </w:t>
      </w:r>
    </w:p>
    <w:bookmarkEnd w:id="1"/>
    <w:p w14:paraId="33C88309" w14:textId="7AB3B4B3" w:rsidR="00EC46DD" w:rsidRDefault="00EC46DD" w:rsidP="00EC46DD">
      <w:pPr>
        <w:pBdr>
          <w:bottom w:val="single" w:sz="12" w:space="1" w:color="auto"/>
        </w:pBdr>
        <w:tabs>
          <w:tab w:val="left" w:pos="5625"/>
        </w:tabs>
        <w:rPr>
          <w:szCs w:val="24"/>
        </w:rPr>
      </w:pPr>
      <w:r w:rsidRPr="002D4ADA">
        <w:rPr>
          <w:b/>
          <w:szCs w:val="24"/>
        </w:rPr>
        <w:t>Date</w:t>
      </w:r>
      <w:r w:rsidRPr="00D63117">
        <w:rPr>
          <w:b/>
          <w:szCs w:val="24"/>
        </w:rPr>
        <w:t xml:space="preserve">:  </w:t>
      </w:r>
    </w:p>
    <w:p w14:paraId="5365FCE3" w14:textId="124946F2" w:rsidR="00FB5259" w:rsidRPr="002D4ADA" w:rsidRDefault="00FB5259" w:rsidP="00FB5259">
      <w:pPr>
        <w:tabs>
          <w:tab w:val="left" w:pos="5625"/>
        </w:tabs>
        <w:rPr>
          <w:b/>
          <w:szCs w:val="24"/>
        </w:rPr>
      </w:pPr>
      <w:r w:rsidRPr="007D5FC7">
        <w:rPr>
          <w:b/>
          <w:szCs w:val="24"/>
        </w:rPr>
        <w:t>Time:</w:t>
      </w:r>
      <w:r>
        <w:rPr>
          <w:szCs w:val="24"/>
        </w:rPr>
        <w:t xml:space="preserve">  </w:t>
      </w:r>
    </w:p>
    <w:p w14:paraId="0AA37313" w14:textId="22898F40" w:rsidR="00FB5259" w:rsidRDefault="00FB5259" w:rsidP="00FB5259">
      <w:pPr>
        <w:tabs>
          <w:tab w:val="left" w:pos="5625"/>
        </w:tabs>
        <w:rPr>
          <w:szCs w:val="24"/>
        </w:rPr>
      </w:pPr>
      <w:r w:rsidRPr="002D4ADA">
        <w:rPr>
          <w:b/>
          <w:szCs w:val="24"/>
        </w:rPr>
        <w:t>Attendee</w:t>
      </w:r>
      <w:r>
        <w:rPr>
          <w:szCs w:val="24"/>
        </w:rPr>
        <w:t xml:space="preserve">s: </w:t>
      </w:r>
    </w:p>
    <w:p w14:paraId="3B8254E1" w14:textId="77777777" w:rsidR="00FB5259" w:rsidRDefault="00FB5259" w:rsidP="00FB5259">
      <w:pPr>
        <w:tabs>
          <w:tab w:val="left" w:pos="5625"/>
        </w:tabs>
        <w:jc w:val="center"/>
        <w:rPr>
          <w:b/>
          <w:szCs w:val="24"/>
          <w:u w:val="single"/>
        </w:rPr>
      </w:pPr>
      <w:r w:rsidRPr="002D4ADA">
        <w:rPr>
          <w:b/>
          <w:szCs w:val="24"/>
          <w:u w:val="single"/>
        </w:rPr>
        <w:t>Questions during Presentation</w:t>
      </w:r>
    </w:p>
    <w:p w14:paraId="11FEFF54" w14:textId="77777777" w:rsidR="00FB5259" w:rsidRDefault="00FB5259" w:rsidP="00FB5259">
      <w:pPr>
        <w:numPr>
          <w:ilvl w:val="0"/>
          <w:numId w:val="2"/>
        </w:numPr>
        <w:ind w:left="540" w:hanging="540"/>
      </w:pPr>
      <w:r>
        <w:t>What is the main reason for the research?</w:t>
      </w:r>
    </w:p>
    <w:p w14:paraId="5E773B45" w14:textId="6F833676" w:rsidR="00FB5259" w:rsidRPr="00685AA2" w:rsidRDefault="00FB5259" w:rsidP="00CD27A9">
      <w:pPr>
        <w:numPr>
          <w:ilvl w:val="0"/>
          <w:numId w:val="5"/>
        </w:numPr>
        <w:rPr>
          <w:color w:val="FF0000"/>
        </w:rPr>
      </w:pPr>
      <w:r>
        <w:t xml:space="preserve">Background: </w:t>
      </w:r>
      <w:r w:rsidRPr="00343C44">
        <w:rPr>
          <w:color w:val="FF0000"/>
        </w:rPr>
        <w:t xml:space="preserve"> </w:t>
      </w:r>
    </w:p>
    <w:p w14:paraId="1F299BF0" w14:textId="393DAB83" w:rsidR="00FB5259" w:rsidRPr="00885957" w:rsidRDefault="00FB5259" w:rsidP="00FB5259">
      <w:pPr>
        <w:numPr>
          <w:ilvl w:val="0"/>
          <w:numId w:val="5"/>
        </w:numPr>
        <w:rPr>
          <w:color w:val="FF0000"/>
        </w:rPr>
      </w:pPr>
      <w:r w:rsidRPr="009A14EE">
        <w:t xml:space="preserve">Introduction: </w:t>
      </w:r>
      <w:r w:rsidRPr="006F48F0">
        <w:rPr>
          <w:color w:val="FF0000"/>
        </w:rPr>
        <w:t xml:space="preserve"> </w:t>
      </w:r>
    </w:p>
    <w:p w14:paraId="0A1575D4" w14:textId="77777777" w:rsidR="00FB5259" w:rsidRDefault="00FB5259" w:rsidP="00FB5259">
      <w:pPr>
        <w:ind w:left="720"/>
      </w:pPr>
      <w:r>
        <w:t>The major objectives of the research projects are the following:</w:t>
      </w:r>
    </w:p>
    <w:p w14:paraId="74560062" w14:textId="77777777" w:rsidR="00FB5259" w:rsidRDefault="00FB5259" w:rsidP="00FB5259">
      <w:pPr>
        <w:ind w:left="720"/>
      </w:pPr>
      <w:r w:rsidRPr="006C0DBE">
        <w:t>PI Response</w:t>
      </w:r>
      <w:r w:rsidRPr="00616AE8">
        <w:t xml:space="preserve">:  </w:t>
      </w:r>
      <w:r>
        <w:t>The main objectives of this project are:</w:t>
      </w:r>
    </w:p>
    <w:p w14:paraId="78330086" w14:textId="17CD492D" w:rsidR="00FB5259" w:rsidRPr="009573FC" w:rsidRDefault="00FB5259" w:rsidP="00CD27A9">
      <w:pPr>
        <w:numPr>
          <w:ilvl w:val="0"/>
          <w:numId w:val="6"/>
        </w:numPr>
        <w:rPr>
          <w:color w:val="FF0000"/>
        </w:rPr>
      </w:pPr>
      <w:r>
        <w:t>PI Response</w:t>
      </w:r>
      <w:r w:rsidRPr="009573FC">
        <w:rPr>
          <w:color w:val="FF0000"/>
        </w:rPr>
        <w:t xml:space="preserve">:  </w:t>
      </w:r>
    </w:p>
    <w:p w14:paraId="30EC6482" w14:textId="42FCBFD2" w:rsidR="00685AA2" w:rsidRPr="00FC2D7A" w:rsidRDefault="00FB5259" w:rsidP="00FC2D7A">
      <w:pPr>
        <w:numPr>
          <w:ilvl w:val="0"/>
          <w:numId w:val="6"/>
        </w:numPr>
      </w:pPr>
      <w:r w:rsidRPr="00255A05">
        <w:t xml:space="preserve">Qualitative: </w:t>
      </w:r>
      <w:r>
        <w:t xml:space="preserve"> </w:t>
      </w:r>
      <w:r w:rsidR="00FC2D7A" w:rsidRPr="00FC2D7A">
        <w:rPr>
          <w:color w:val="FF0000"/>
        </w:rPr>
        <w:t xml:space="preserve">. </w:t>
      </w:r>
    </w:p>
    <w:p w14:paraId="04151C47" w14:textId="7EACB731" w:rsidR="00FB5259" w:rsidRPr="00CD27A9" w:rsidRDefault="00FB5259" w:rsidP="00012ED2">
      <w:pPr>
        <w:numPr>
          <w:ilvl w:val="0"/>
          <w:numId w:val="6"/>
        </w:numPr>
        <w:rPr>
          <w:color w:val="FF0000"/>
        </w:rPr>
      </w:pPr>
      <w:r w:rsidRPr="00DF7217">
        <w:t>Quantitative</w:t>
      </w:r>
      <w:r w:rsidRPr="00CD27A9">
        <w:rPr>
          <w:color w:val="FF0000"/>
        </w:rPr>
        <w:t xml:space="preserve">:   </w:t>
      </w:r>
    </w:p>
    <w:p w14:paraId="166D4EBE" w14:textId="77777777" w:rsidR="00FB5259" w:rsidRDefault="00FB5259" w:rsidP="00FB5259">
      <w:pPr>
        <w:ind w:left="720"/>
      </w:pPr>
      <w:r w:rsidRPr="00616AE8">
        <w:t xml:space="preserve">PM Response:  </w:t>
      </w:r>
    </w:p>
    <w:p w14:paraId="7A7293BB" w14:textId="12B00247" w:rsidR="00FB5259" w:rsidRPr="00CF53D1" w:rsidRDefault="00FB5259" w:rsidP="00FB5259">
      <w:pPr>
        <w:ind w:left="720"/>
        <w:rPr>
          <w:color w:val="FF0000"/>
        </w:rPr>
      </w:pPr>
      <w:r>
        <w:t>Qualitative</w:t>
      </w:r>
      <w:r w:rsidRPr="00141552">
        <w:rPr>
          <w:color w:val="FF0000"/>
        </w:rPr>
        <w:t xml:space="preserve">: </w:t>
      </w:r>
      <w:r w:rsidR="009573FC">
        <w:rPr>
          <w:color w:val="FF0000"/>
        </w:rPr>
        <w:t xml:space="preserve"> </w:t>
      </w:r>
    </w:p>
    <w:p w14:paraId="189A5C6E" w14:textId="7CE5B079" w:rsidR="00FB5259" w:rsidRPr="00CF53D1" w:rsidRDefault="00FB5259" w:rsidP="00FB5259">
      <w:pPr>
        <w:ind w:left="720"/>
        <w:rPr>
          <w:color w:val="FF0000"/>
        </w:rPr>
      </w:pPr>
      <w:r w:rsidRPr="00B11C4A">
        <w:t xml:space="preserve">Quantitative: </w:t>
      </w:r>
      <w:r>
        <w:t xml:space="preserve"> </w:t>
      </w:r>
    </w:p>
    <w:p w14:paraId="74D8A639" w14:textId="77777777" w:rsidR="00FB5259" w:rsidRDefault="00FB5259" w:rsidP="00FB5259">
      <w:pPr>
        <w:ind w:left="720"/>
        <w:rPr>
          <w:color w:val="FF0000"/>
        </w:rPr>
      </w:pPr>
      <w:r w:rsidRPr="00C86DBA">
        <w:rPr>
          <w:color w:val="FF0000"/>
        </w:rPr>
        <w:t xml:space="preserve">Potential HVR </w:t>
      </w:r>
      <w:r w:rsidRPr="002F087F">
        <w:rPr>
          <w:color w:val="FF0000"/>
        </w:rPr>
        <w:t>Categories</w:t>
      </w:r>
      <w:r w:rsidRPr="00FC7BAA">
        <w:rPr>
          <w:color w:val="FF0000"/>
        </w:rPr>
        <w:t xml:space="preserve">:  </w:t>
      </w:r>
      <w:r w:rsidRPr="00143E68">
        <w:rPr>
          <w:color w:val="FF0000"/>
          <w:highlight w:val="yellow"/>
        </w:rPr>
        <w:t>Safety,</w:t>
      </w:r>
      <w:r w:rsidRPr="00FC7BAA">
        <w:rPr>
          <w:color w:val="FF0000"/>
        </w:rPr>
        <w:t xml:space="preserve"> Lives Saved,</w:t>
      </w:r>
      <w:r w:rsidRPr="002F087F">
        <w:rPr>
          <w:color w:val="FF0000"/>
        </w:rPr>
        <w:t xml:space="preserve"> </w:t>
      </w:r>
      <w:r w:rsidRPr="00106E56">
        <w:rPr>
          <w:color w:val="FF0000"/>
          <w:highlight w:val="yellow"/>
        </w:rPr>
        <w:t>Operational Cost,</w:t>
      </w:r>
      <w:r w:rsidRPr="00335CC9">
        <w:rPr>
          <w:color w:val="FF0000"/>
        </w:rPr>
        <w:t xml:space="preserve"> Environmental, Traveler Comfort, Reduced Congestion, Other. </w:t>
      </w:r>
    </w:p>
    <w:p w14:paraId="366DD6BD" w14:textId="77777777" w:rsidR="00FB5259" w:rsidRPr="00F60CC6" w:rsidRDefault="00FB5259" w:rsidP="00FB5259">
      <w:pPr>
        <w:numPr>
          <w:ilvl w:val="0"/>
          <w:numId w:val="2"/>
        </w:numPr>
        <w:ind w:left="540" w:hanging="540"/>
        <w:rPr>
          <w:highlight w:val="yellow"/>
        </w:rPr>
      </w:pPr>
      <w:r w:rsidRPr="00F60CC6">
        <w:rPr>
          <w:highlight w:val="yellow"/>
        </w:rPr>
        <w:t>Did this project put Florida as leaders/did we look at a different factors than other states?</w:t>
      </w:r>
    </w:p>
    <w:p w14:paraId="2ED3D838" w14:textId="16CEBFBE" w:rsidR="00FB5259" w:rsidRDefault="00FB5259" w:rsidP="00FB5259">
      <w:pPr>
        <w:ind w:left="540"/>
        <w:rPr>
          <w:color w:val="FF0000"/>
        </w:rPr>
      </w:pPr>
      <w:r w:rsidRPr="00F60CC6">
        <w:rPr>
          <w:highlight w:val="yellow"/>
        </w:rPr>
        <w:t>Lit Review</w:t>
      </w:r>
      <w:r w:rsidRPr="00F60CC6">
        <w:rPr>
          <w:color w:val="FF0000"/>
          <w:highlight w:val="yellow"/>
        </w:rPr>
        <w:t>:</w:t>
      </w:r>
      <w:r w:rsidRPr="00B957FF">
        <w:rPr>
          <w:color w:val="FF0000"/>
        </w:rPr>
        <w:t xml:space="preserve">  </w:t>
      </w:r>
    </w:p>
    <w:p w14:paraId="101AA1BB" w14:textId="79E2F3F4" w:rsidR="00FB5259" w:rsidRPr="00F222C1" w:rsidRDefault="00FB5259" w:rsidP="00FB5259">
      <w:pPr>
        <w:ind w:left="540" w:firstLine="180"/>
        <w:rPr>
          <w:color w:val="FF0000"/>
        </w:rPr>
      </w:pPr>
      <w:r w:rsidRPr="00E941ED">
        <w:lastRenderedPageBreak/>
        <w:t>PI Response</w:t>
      </w:r>
      <w:r w:rsidRPr="00F222C1">
        <w:rPr>
          <w:color w:val="FF0000"/>
        </w:rPr>
        <w:t xml:space="preserve">:  </w:t>
      </w:r>
    </w:p>
    <w:p w14:paraId="68BB3E0D" w14:textId="7557C037" w:rsidR="00FB5259" w:rsidRDefault="00FB5259" w:rsidP="00FB5259">
      <w:pPr>
        <w:ind w:left="720"/>
      </w:pPr>
      <w:r>
        <w:t xml:space="preserve">PM Response: </w:t>
      </w:r>
    </w:p>
    <w:p w14:paraId="72485E9F" w14:textId="77777777" w:rsidR="00FB5259" w:rsidRPr="00CF5A3D" w:rsidRDefault="00FB5259" w:rsidP="00FB5259">
      <w:pPr>
        <w:numPr>
          <w:ilvl w:val="0"/>
          <w:numId w:val="2"/>
        </w:numPr>
        <w:ind w:left="540" w:hanging="540"/>
      </w:pPr>
      <w:r w:rsidRPr="00CF5A3D">
        <w:t xml:space="preserve">Are there </w:t>
      </w:r>
      <w:r w:rsidRPr="00655578">
        <w:rPr>
          <w:highlight w:val="yellow"/>
        </w:rPr>
        <w:t>related</w:t>
      </w:r>
      <w:r w:rsidRPr="00CF5A3D">
        <w:t xml:space="preserve"> projects? </w:t>
      </w:r>
    </w:p>
    <w:p w14:paraId="5D62FB29" w14:textId="717A3F80" w:rsidR="00FB5259" w:rsidRDefault="00FB5259" w:rsidP="00FB5259">
      <w:pPr>
        <w:ind w:left="540"/>
        <w:rPr>
          <w:color w:val="FF0000"/>
        </w:rPr>
      </w:pPr>
      <w:r>
        <w:t>PM Response</w:t>
      </w:r>
      <w:r w:rsidRPr="00823549">
        <w:rPr>
          <w:color w:val="FF0000"/>
        </w:rPr>
        <w:t xml:space="preserve">: </w:t>
      </w:r>
      <w:r>
        <w:rPr>
          <w:color w:val="FF0000"/>
        </w:rPr>
        <w:t xml:space="preserve">  </w:t>
      </w:r>
    </w:p>
    <w:p w14:paraId="394A4869" w14:textId="57E30F7F" w:rsidR="00FB5259" w:rsidRPr="003F2FD4" w:rsidRDefault="00FB5259" w:rsidP="00FB5259">
      <w:pPr>
        <w:numPr>
          <w:ilvl w:val="0"/>
          <w:numId w:val="2"/>
        </w:numPr>
        <w:ind w:left="540" w:hanging="540"/>
        <w:rPr>
          <w:highlight w:val="yellow"/>
        </w:rPr>
      </w:pPr>
      <w:r w:rsidRPr="00D860C1">
        <w:rPr>
          <w:highlight w:val="yellow"/>
        </w:rPr>
        <w:t xml:space="preserve">Is there and NCHRP project or FHWA project (Synthesis) that has been done on </w:t>
      </w:r>
      <w:r w:rsidRPr="00D860C1">
        <w:rPr>
          <w:b/>
          <w:szCs w:val="24"/>
          <w:highlight w:val="yellow"/>
        </w:rPr>
        <w:t>:</w:t>
      </w:r>
      <w:r w:rsidRPr="00D860C1">
        <w:rPr>
          <w:rFonts w:ascii="Arial Narrow" w:eastAsia="Times New Roman" w:hAnsi="Arial Narrow" w:cs="Calibri"/>
          <w:color w:val="000000"/>
          <w:highlight w:val="yellow"/>
        </w:rPr>
        <w:t xml:space="preserve">  </w:t>
      </w:r>
      <w:r w:rsidRPr="003F2FD4">
        <w:rPr>
          <w:highlight w:val="yellow"/>
        </w:rPr>
        <w:t>?</w:t>
      </w:r>
    </w:p>
    <w:p w14:paraId="4BA478E9" w14:textId="10B100D9" w:rsidR="003947F0" w:rsidRDefault="00FB5259" w:rsidP="003947F0">
      <w:pPr>
        <w:ind w:left="540"/>
        <w:rPr>
          <w:color w:val="FF0000"/>
        </w:rPr>
      </w:pPr>
      <w:r>
        <w:t xml:space="preserve">PI Response:  </w:t>
      </w:r>
    </w:p>
    <w:p w14:paraId="3A05828F" w14:textId="6C122F64" w:rsidR="00FB5259" w:rsidRDefault="00FB5259" w:rsidP="00FB5259">
      <w:pPr>
        <w:ind w:left="540"/>
      </w:pPr>
      <w:r>
        <w:t xml:space="preserve">PM Response: </w:t>
      </w:r>
      <w:r w:rsidR="003947F0">
        <w:t xml:space="preserve"> </w:t>
      </w:r>
    </w:p>
    <w:p w14:paraId="006E8889" w14:textId="77777777" w:rsidR="00FB5259" w:rsidRDefault="00FB5259" w:rsidP="00FB5259">
      <w:pPr>
        <w:numPr>
          <w:ilvl w:val="0"/>
          <w:numId w:val="2"/>
        </w:numPr>
        <w:ind w:left="540" w:hanging="540"/>
      </w:pPr>
      <w:r>
        <w:t>Has anything changed from the Kickoff?</w:t>
      </w:r>
    </w:p>
    <w:p w14:paraId="2B78A86B" w14:textId="4275F185" w:rsidR="00FB5259" w:rsidRPr="00452D7E" w:rsidRDefault="00FB5259" w:rsidP="00FB5259">
      <w:pPr>
        <w:ind w:left="540"/>
        <w:rPr>
          <w:color w:val="FF0000"/>
        </w:rPr>
      </w:pPr>
      <w:r>
        <w:t xml:space="preserve">PM Response: </w:t>
      </w:r>
      <w:r w:rsidRPr="0029643C">
        <w:rPr>
          <w:color w:val="FF0000"/>
        </w:rPr>
        <w:t xml:space="preserve"> </w:t>
      </w:r>
    </w:p>
    <w:p w14:paraId="4EE1D0A3" w14:textId="77777777" w:rsidR="00FB5259" w:rsidRDefault="00FB5259" w:rsidP="00FB5259">
      <w:pPr>
        <w:numPr>
          <w:ilvl w:val="0"/>
          <w:numId w:val="2"/>
        </w:numPr>
        <w:ind w:left="540" w:hanging="540"/>
      </w:pPr>
      <w:r w:rsidRPr="00305366">
        <w:t>Who are the Implementation Owners?</w:t>
      </w:r>
    </w:p>
    <w:p w14:paraId="40A8E6E3" w14:textId="77777777" w:rsidR="0064051A" w:rsidRDefault="00FB5259" w:rsidP="0064051A">
      <w:pPr>
        <w:ind w:left="540"/>
        <w:rPr>
          <w:color w:val="FF0000"/>
        </w:rPr>
      </w:pPr>
      <w:r>
        <w:t>PM Response</w:t>
      </w:r>
      <w:r w:rsidRPr="004269E3">
        <w:rPr>
          <w:color w:val="FF0000"/>
        </w:rPr>
        <w:t xml:space="preserve">: </w:t>
      </w:r>
      <w:r w:rsidRPr="003D6699">
        <w:rPr>
          <w:color w:val="FF0000"/>
        </w:rPr>
        <w:t xml:space="preserve"> </w:t>
      </w:r>
    </w:p>
    <w:p w14:paraId="55497DEE" w14:textId="08A86EA2" w:rsidR="00FB5259" w:rsidRPr="00F67EEA" w:rsidRDefault="00FB5259" w:rsidP="0064051A">
      <w:pPr>
        <w:numPr>
          <w:ilvl w:val="0"/>
          <w:numId w:val="2"/>
        </w:numPr>
        <w:ind w:left="540" w:hanging="540"/>
        <w:rPr>
          <w:color w:val="FF0000"/>
          <w:highlight w:val="yellow"/>
        </w:rPr>
      </w:pPr>
      <w:r w:rsidRPr="00F67EEA">
        <w:rPr>
          <w:highlight w:val="yellow"/>
        </w:rPr>
        <w:t xml:space="preserve">Are other parties interested in this research? </w:t>
      </w:r>
    </w:p>
    <w:p w14:paraId="7F7108DF" w14:textId="1224A69E" w:rsidR="00FB5259" w:rsidRPr="003C6F47" w:rsidRDefault="00FB5259" w:rsidP="003947F0">
      <w:pPr>
        <w:ind w:left="540"/>
      </w:pPr>
      <w:r w:rsidRPr="00FE352E">
        <w:t>PI Response:</w:t>
      </w:r>
      <w:r>
        <w:t xml:space="preserve">  </w:t>
      </w:r>
    </w:p>
    <w:p w14:paraId="05232113" w14:textId="382C2F70" w:rsidR="00FB5259" w:rsidRPr="00655578" w:rsidRDefault="00FB5259" w:rsidP="00FB5259">
      <w:pPr>
        <w:ind w:left="540"/>
        <w:rPr>
          <w:color w:val="FF0000"/>
        </w:rPr>
      </w:pPr>
      <w:r>
        <w:t>PM Response</w:t>
      </w:r>
      <w:r w:rsidRPr="00AE1584">
        <w:rPr>
          <w:color w:val="FF0000"/>
        </w:rPr>
        <w:t xml:space="preserve">:  </w:t>
      </w:r>
    </w:p>
    <w:p w14:paraId="2FB8949E" w14:textId="77777777" w:rsidR="00FB5259" w:rsidRDefault="00FB5259" w:rsidP="00FB5259">
      <w:pPr>
        <w:numPr>
          <w:ilvl w:val="0"/>
          <w:numId w:val="2"/>
        </w:numPr>
        <w:ind w:left="540" w:hanging="540"/>
      </w:pPr>
      <w:r>
        <w:t>When is the intended research implementation to occur?</w:t>
      </w:r>
    </w:p>
    <w:p w14:paraId="572A4C83" w14:textId="659C4C68" w:rsidR="00FB5259" w:rsidRPr="007D0029" w:rsidRDefault="00FB5259" w:rsidP="00FB5259">
      <w:pPr>
        <w:ind w:left="540"/>
        <w:rPr>
          <w:color w:val="FF0000"/>
        </w:rPr>
      </w:pPr>
      <w:r>
        <w:t>PM Response</w:t>
      </w:r>
      <w:r w:rsidRPr="00AE1584">
        <w:rPr>
          <w:color w:val="FF0000"/>
        </w:rPr>
        <w:t xml:space="preserve">: </w:t>
      </w:r>
      <w:r>
        <w:rPr>
          <w:color w:val="FF0000"/>
        </w:rPr>
        <w:t xml:space="preserve">  </w:t>
      </w:r>
    </w:p>
    <w:p w14:paraId="0CC612A3" w14:textId="77777777" w:rsidR="00FB5259" w:rsidRPr="00C376A0" w:rsidRDefault="00FB5259" w:rsidP="00FB5259">
      <w:pPr>
        <w:numPr>
          <w:ilvl w:val="0"/>
          <w:numId w:val="2"/>
        </w:numPr>
        <w:ind w:left="540" w:hanging="540"/>
      </w:pPr>
      <w:r w:rsidRPr="00C376A0">
        <w:t>Is this tool/software available for statewide for all districts to use? Are districts currently using the tool/software?</w:t>
      </w:r>
    </w:p>
    <w:p w14:paraId="25C5B0E9" w14:textId="06CC45BE" w:rsidR="00FB5259" w:rsidRPr="00EA6472" w:rsidRDefault="00FB5259" w:rsidP="00FB5259">
      <w:pPr>
        <w:ind w:left="540"/>
        <w:rPr>
          <w:color w:val="FF0000"/>
        </w:rPr>
      </w:pPr>
      <w:r w:rsidRPr="00807300">
        <w:t>PM Response</w:t>
      </w:r>
      <w:r w:rsidRPr="00421446">
        <w:rPr>
          <w:color w:val="FF0000"/>
        </w:rPr>
        <w:t>:</w:t>
      </w:r>
      <w:r>
        <w:rPr>
          <w:color w:val="FF0000"/>
        </w:rPr>
        <w:t xml:space="preserve">  </w:t>
      </w:r>
    </w:p>
    <w:p w14:paraId="2C20AF3D" w14:textId="77777777" w:rsidR="00FB5259" w:rsidRDefault="00FB5259" w:rsidP="00FB5259">
      <w:pPr>
        <w:ind w:left="540"/>
        <w:rPr>
          <w:color w:val="FF0000"/>
        </w:rPr>
      </w:pPr>
      <w:r>
        <w:t>PI Response</w:t>
      </w:r>
      <w:r w:rsidRPr="00DB3AEA">
        <w:rPr>
          <w:color w:val="FF0000"/>
        </w:rPr>
        <w:t>:</w:t>
      </w:r>
      <w:r>
        <w:rPr>
          <w:color w:val="FF0000"/>
        </w:rPr>
        <w:t xml:space="preserve">  </w:t>
      </w:r>
    </w:p>
    <w:p w14:paraId="7CEF93C5" w14:textId="77777777" w:rsidR="00FB5259" w:rsidRPr="006F145B" w:rsidRDefault="00FB5259" w:rsidP="00FB5259">
      <w:pPr>
        <w:numPr>
          <w:ilvl w:val="0"/>
          <w:numId w:val="2"/>
        </w:numPr>
        <w:ind w:left="540" w:hanging="540"/>
      </w:pPr>
      <w:r w:rsidRPr="006F145B">
        <w:t>Is there a need for further research since this is being implemented?</w:t>
      </w:r>
    </w:p>
    <w:p w14:paraId="0E04D9E4" w14:textId="149E9D10" w:rsidR="00FB5259" w:rsidRPr="0029643C" w:rsidRDefault="00FB5259" w:rsidP="00FB5259">
      <w:pPr>
        <w:ind w:left="540"/>
        <w:rPr>
          <w:color w:val="FF0000"/>
        </w:rPr>
      </w:pPr>
      <w:r w:rsidRPr="00807300">
        <w:t>PM Response</w:t>
      </w:r>
      <w:r w:rsidRPr="00BC2E42">
        <w:rPr>
          <w:color w:val="FF0000"/>
        </w:rPr>
        <w:t xml:space="preserve">: </w:t>
      </w:r>
      <w:r>
        <w:rPr>
          <w:color w:val="FF0000"/>
        </w:rPr>
        <w:t xml:space="preserve">  </w:t>
      </w:r>
    </w:p>
    <w:p w14:paraId="6B27B3E7" w14:textId="4200EFCF" w:rsidR="00FB5259" w:rsidRPr="0029643C" w:rsidRDefault="00FB5259" w:rsidP="00FB5259">
      <w:pPr>
        <w:ind w:left="540"/>
        <w:rPr>
          <w:color w:val="FF0000"/>
        </w:rPr>
      </w:pPr>
      <w:r w:rsidRPr="008D7E0A">
        <w:t>Implementation items</w:t>
      </w:r>
      <w:r w:rsidRPr="00C1359E">
        <w:t xml:space="preserve">: </w:t>
      </w:r>
      <w:r>
        <w:t xml:space="preserve"> </w:t>
      </w:r>
    </w:p>
    <w:p w14:paraId="6D2D87F9" w14:textId="64BCAAFE" w:rsidR="00FB5259" w:rsidRDefault="00FB5259" w:rsidP="00FB5259">
      <w:pPr>
        <w:ind w:left="540"/>
        <w:rPr>
          <w:color w:val="FF0000"/>
        </w:rPr>
      </w:pPr>
      <w:r>
        <w:t>Core Values</w:t>
      </w:r>
      <w:r w:rsidRPr="003F2FD4">
        <w:rPr>
          <w:color w:val="FF0000"/>
        </w:rPr>
        <w:t>:</w:t>
      </w:r>
      <w:r>
        <w:rPr>
          <w:color w:val="FF0000"/>
        </w:rPr>
        <w:t xml:space="preserve">  </w:t>
      </w:r>
    </w:p>
    <w:p w14:paraId="06C63A65" w14:textId="41BF58C1" w:rsidR="00FB5259" w:rsidRPr="005D522A" w:rsidRDefault="00FB5259" w:rsidP="00FB5259">
      <w:pPr>
        <w:ind w:left="540"/>
        <w:rPr>
          <w:color w:val="FF0000"/>
        </w:rPr>
      </w:pPr>
      <w:r>
        <w:t>Implementation Category</w:t>
      </w:r>
      <w:r w:rsidRPr="003F2FD4">
        <w:rPr>
          <w:color w:val="FF0000"/>
        </w:rPr>
        <w:t>:</w:t>
      </w:r>
      <w:r>
        <w:rPr>
          <w:color w:val="FF0000"/>
        </w:rPr>
        <w:t xml:space="preserve">  </w:t>
      </w:r>
    </w:p>
    <w:p w14:paraId="7DBAED8F" w14:textId="77777777" w:rsidR="00FB5259" w:rsidRPr="006B553E" w:rsidRDefault="00FB5259" w:rsidP="00FB5259">
      <w:pPr>
        <w:ind w:left="720"/>
        <w:rPr>
          <w:color w:val="FF0000"/>
        </w:rPr>
      </w:pPr>
      <w:r>
        <w:lastRenderedPageBreak/>
        <w:t xml:space="preserve">Recommendations:  </w:t>
      </w:r>
    </w:p>
    <w:p w14:paraId="073881FC" w14:textId="64D86C30" w:rsidR="00FB5259" w:rsidRDefault="00FB5259" w:rsidP="00FB5259">
      <w:pPr>
        <w:ind w:left="720"/>
        <w:rPr>
          <w:color w:val="FF0000"/>
        </w:rPr>
      </w:pPr>
      <w:r w:rsidRPr="002A035C">
        <w:rPr>
          <w:highlight w:val="yellow"/>
        </w:rPr>
        <w:t>Further Research:</w:t>
      </w:r>
      <w:r>
        <w:t xml:space="preserve">   </w:t>
      </w:r>
    </w:p>
    <w:p w14:paraId="1DDF5DEA" w14:textId="77777777" w:rsidR="00FB5259" w:rsidRDefault="00FB5259" w:rsidP="00FB5259">
      <w:pPr>
        <w:ind w:left="540"/>
      </w:pPr>
      <w:r>
        <w:t xml:space="preserve">PI Response: </w:t>
      </w:r>
    </w:p>
    <w:p w14:paraId="2179EA7C" w14:textId="34F8CC08" w:rsidR="00FB5259" w:rsidRPr="002D17DB" w:rsidRDefault="00FB5259" w:rsidP="002D17DB">
      <w:pPr>
        <w:numPr>
          <w:ilvl w:val="0"/>
          <w:numId w:val="14"/>
        </w:numPr>
      </w:pPr>
      <w:r w:rsidRPr="00533BE6">
        <w:t>Implementation</w:t>
      </w:r>
      <w:r w:rsidRPr="002D17DB">
        <w:t xml:space="preserve">:   </w:t>
      </w:r>
    </w:p>
    <w:p w14:paraId="374505DB" w14:textId="47B82F1D" w:rsidR="00DB1383" w:rsidRPr="002D17DB" w:rsidRDefault="00DB1383" w:rsidP="00A549CC">
      <w:pPr>
        <w:numPr>
          <w:ilvl w:val="0"/>
          <w:numId w:val="14"/>
        </w:numPr>
      </w:pPr>
      <w:r w:rsidRPr="00DB1383">
        <w:t>Results</w:t>
      </w:r>
      <w:r w:rsidRPr="002D17DB">
        <w:t xml:space="preserve">:  </w:t>
      </w:r>
    </w:p>
    <w:p w14:paraId="58DFADBC" w14:textId="77777777" w:rsidR="00CD27A9" w:rsidRDefault="00FB5259" w:rsidP="00CD27A9">
      <w:pPr>
        <w:numPr>
          <w:ilvl w:val="0"/>
          <w:numId w:val="14"/>
        </w:numPr>
      </w:pPr>
      <w:r>
        <w:t xml:space="preserve">Summary of Research: </w:t>
      </w:r>
      <w:r w:rsidR="00685AA2">
        <w:t xml:space="preserve"> </w:t>
      </w:r>
    </w:p>
    <w:p w14:paraId="11A1A06F" w14:textId="5E495F2C" w:rsidR="00CD27A9" w:rsidRPr="00CD27A9" w:rsidRDefault="00FB5259" w:rsidP="00CD27A9">
      <w:pPr>
        <w:numPr>
          <w:ilvl w:val="0"/>
          <w:numId w:val="14"/>
        </w:numPr>
      </w:pPr>
      <w:r w:rsidRPr="00707AD0">
        <w:t>Recommendations</w:t>
      </w:r>
      <w:r w:rsidR="00685AA2">
        <w:t xml:space="preserve">: </w:t>
      </w:r>
    </w:p>
    <w:p w14:paraId="303628A8" w14:textId="00948F48" w:rsidR="0029643C" w:rsidRPr="006023AF" w:rsidRDefault="00FB5259" w:rsidP="00CD27A9">
      <w:pPr>
        <w:numPr>
          <w:ilvl w:val="0"/>
          <w:numId w:val="14"/>
        </w:numPr>
      </w:pPr>
      <w:r w:rsidRPr="006023AF">
        <w:t xml:space="preserve">Future Research:  </w:t>
      </w:r>
    </w:p>
    <w:p w14:paraId="15D4C2CB" w14:textId="6880CC9A" w:rsidR="00FB5259" w:rsidRDefault="00FB5259" w:rsidP="0029643C">
      <w:pPr>
        <w:numPr>
          <w:ilvl w:val="0"/>
          <w:numId w:val="2"/>
        </w:numPr>
        <w:ind w:left="540" w:hanging="540"/>
      </w:pPr>
      <w:r>
        <w:t>Briefly describe the process on when and how this research will be implemented.</w:t>
      </w:r>
    </w:p>
    <w:p w14:paraId="1E4193C1" w14:textId="08503B3B" w:rsidR="00FB5259" w:rsidRPr="00B11C4A" w:rsidRDefault="00FB5259" w:rsidP="00FB5259">
      <w:pPr>
        <w:ind w:left="540"/>
        <w:rPr>
          <w:color w:val="FF0000"/>
        </w:rPr>
      </w:pPr>
      <w:r>
        <w:t>PM Response</w:t>
      </w:r>
      <w:r w:rsidRPr="00B11C4A">
        <w:rPr>
          <w:color w:val="FF0000"/>
        </w:rPr>
        <w:t xml:space="preserve">:  </w:t>
      </w:r>
    </w:p>
    <w:p w14:paraId="54CE1AD2" w14:textId="77777777" w:rsidR="00FB5259" w:rsidRDefault="00FB5259" w:rsidP="00FB5259">
      <w:pPr>
        <w:numPr>
          <w:ilvl w:val="0"/>
          <w:numId w:val="2"/>
        </w:numPr>
        <w:ind w:left="540" w:hanging="540"/>
      </w:pPr>
      <w:r>
        <w:t>How will the benefits of this research project be measured?</w:t>
      </w:r>
    </w:p>
    <w:p w14:paraId="01E7BD9D" w14:textId="7E6A622B" w:rsidR="00FB5259" w:rsidRPr="00CF53D1" w:rsidRDefault="00FB5259" w:rsidP="00FB5259">
      <w:pPr>
        <w:ind w:left="540"/>
        <w:rPr>
          <w:color w:val="FF0000"/>
        </w:rPr>
      </w:pPr>
      <w:r>
        <w:t xml:space="preserve">PM Response:  </w:t>
      </w:r>
    </w:p>
    <w:p w14:paraId="3261E2EA" w14:textId="77777777" w:rsidR="00FB5259" w:rsidRDefault="00FB5259" w:rsidP="00FB5259">
      <w:pPr>
        <w:numPr>
          <w:ilvl w:val="0"/>
          <w:numId w:val="2"/>
        </w:numPr>
        <w:ind w:left="540" w:hanging="540"/>
      </w:pPr>
      <w:r>
        <w:t>Will this require a legislation change or an update to the manual?</w:t>
      </w:r>
    </w:p>
    <w:p w14:paraId="704AEB4C" w14:textId="786EC328" w:rsidR="00FB5259" w:rsidRPr="009F5856" w:rsidRDefault="00FB5259" w:rsidP="00FB5259">
      <w:pPr>
        <w:ind w:left="540"/>
        <w:rPr>
          <w:color w:val="FF0000"/>
        </w:rPr>
      </w:pPr>
      <w:r>
        <w:t xml:space="preserve">PM Response:  </w:t>
      </w:r>
    </w:p>
    <w:p w14:paraId="0531AD9C" w14:textId="77777777" w:rsidR="00FB5259" w:rsidRDefault="00FB5259" w:rsidP="00FB5259">
      <w:pPr>
        <w:numPr>
          <w:ilvl w:val="0"/>
          <w:numId w:val="2"/>
        </w:numPr>
        <w:ind w:left="540" w:hanging="540"/>
      </w:pPr>
      <w:r>
        <w:t>How should FDOT measure success on this project?</w:t>
      </w:r>
    </w:p>
    <w:p w14:paraId="5DDDFBD5" w14:textId="3B887E84" w:rsidR="00FB5259" w:rsidRDefault="00FB5259" w:rsidP="00FB5259">
      <w:pPr>
        <w:ind w:left="540"/>
      </w:pPr>
      <w:r>
        <w:t xml:space="preserve">PM Response:  </w:t>
      </w:r>
    </w:p>
    <w:p w14:paraId="28130321" w14:textId="77777777" w:rsidR="00FB5259" w:rsidRDefault="00FB5259" w:rsidP="00FB5259">
      <w:pPr>
        <w:numPr>
          <w:ilvl w:val="0"/>
          <w:numId w:val="2"/>
        </w:numPr>
        <w:ind w:left="540" w:hanging="540"/>
      </w:pPr>
      <w:r>
        <w:t>How can the Research Center assist in implementing this research?</w:t>
      </w:r>
    </w:p>
    <w:p w14:paraId="7C6BE047" w14:textId="521CF24E" w:rsidR="00FB5259" w:rsidRPr="006B39C8" w:rsidRDefault="00FB5259" w:rsidP="00FB5259">
      <w:pPr>
        <w:ind w:left="720"/>
        <w:rPr>
          <w:rFonts w:ascii="Calibri" w:hAnsi="Calibri"/>
          <w:color w:val="0070C0"/>
        </w:rPr>
      </w:pPr>
      <w:r>
        <w:t>PM Response:</w:t>
      </w:r>
      <w:r w:rsidRPr="002F65A3">
        <w:rPr>
          <w:color w:val="FF0000"/>
        </w:rPr>
        <w:t xml:space="preserve"> </w:t>
      </w:r>
      <w:r>
        <w:rPr>
          <w:color w:val="FF0000"/>
        </w:rPr>
        <w:t xml:space="preserve"> </w:t>
      </w:r>
    </w:p>
    <w:p w14:paraId="5187F515" w14:textId="77777777" w:rsidR="00FB5259" w:rsidRDefault="00FB5259" w:rsidP="00FB5259">
      <w:pPr>
        <w:numPr>
          <w:ilvl w:val="0"/>
          <w:numId w:val="2"/>
        </w:numPr>
        <w:ind w:left="540" w:hanging="540"/>
      </w:pPr>
      <w:r>
        <w:t>What areas of the Research Center process of developing, funding, executing these contracts and projects needs improvement?</w:t>
      </w:r>
    </w:p>
    <w:p w14:paraId="67D2190B" w14:textId="776AAA87" w:rsidR="00FB5259" w:rsidRPr="009F5856" w:rsidRDefault="00FB5259" w:rsidP="00FB5259">
      <w:pPr>
        <w:ind w:left="540"/>
        <w:rPr>
          <w:color w:val="FF0000"/>
        </w:rPr>
      </w:pPr>
      <w:r>
        <w:t xml:space="preserve">PM Response:  </w:t>
      </w:r>
    </w:p>
    <w:p w14:paraId="019967D1" w14:textId="0CEED195" w:rsidR="00685AA2" w:rsidRPr="00EC46DD" w:rsidRDefault="00FB5259" w:rsidP="00AF391B">
      <w:pPr>
        <w:numPr>
          <w:ilvl w:val="0"/>
          <w:numId w:val="2"/>
        </w:numPr>
        <w:ind w:left="540" w:hanging="540"/>
      </w:pPr>
      <w:r w:rsidRPr="00EC46DD">
        <w:t xml:space="preserve">Has </w:t>
      </w:r>
      <w:r w:rsidR="00685FD9">
        <w:t>U</w:t>
      </w:r>
      <w:r w:rsidR="002D17DB">
        <w:t>niversity/Company</w:t>
      </w:r>
      <w:r w:rsidRPr="00EC46DD">
        <w:t xml:space="preserve"> published any articles, journals, up to this date? If a publication or journal is published after the expiration of this project, Is there a way the Research Center can get a copy? </w:t>
      </w:r>
    </w:p>
    <w:p w14:paraId="154DF221" w14:textId="6A6D4102" w:rsidR="00A549CC" w:rsidRDefault="00FC2D7A" w:rsidP="00AF391B">
      <w:pPr>
        <w:numPr>
          <w:ilvl w:val="0"/>
          <w:numId w:val="2"/>
        </w:numPr>
        <w:ind w:left="540" w:hanging="540"/>
      </w:pPr>
      <w:r>
        <w:t>Rough Estimate of Unused Funds</w:t>
      </w:r>
    </w:p>
    <w:p w14:paraId="7006757B" w14:textId="5CBE8DAC" w:rsidR="009573FC" w:rsidRPr="00EC46DD" w:rsidRDefault="009573FC" w:rsidP="00AF391B">
      <w:pPr>
        <w:numPr>
          <w:ilvl w:val="0"/>
          <w:numId w:val="2"/>
        </w:numPr>
        <w:ind w:left="540" w:hanging="540"/>
      </w:pPr>
      <w:r w:rsidRPr="00EC46DD">
        <w:t>Unused Expenses/Equipment</w:t>
      </w:r>
    </w:p>
    <w:p w14:paraId="6A0B00B3" w14:textId="59B53CE1" w:rsidR="00FB5259" w:rsidRPr="00C1359E" w:rsidRDefault="00FB5259" w:rsidP="006E16AD">
      <w:pPr>
        <w:ind w:firstLine="360"/>
        <w:rPr>
          <w:highlight w:val="yellow"/>
        </w:rPr>
      </w:pPr>
      <w:r>
        <w:rPr>
          <w:rFonts w:ascii="Calibri" w:eastAsia="Times New Roman" w:hAnsi="Calibri"/>
          <w:color w:val="FF0000"/>
        </w:rPr>
        <w:lastRenderedPageBreak/>
        <w:tab/>
      </w:r>
      <w:r w:rsidRPr="00C1359E">
        <w:rPr>
          <w:highlight w:val="yellow"/>
        </w:rPr>
        <w:t>Performance of Contract Deliverables/Task Timeline</w:t>
      </w:r>
    </w:p>
    <w:p w14:paraId="6CC08DAD" w14:textId="77777777" w:rsidR="0064051A" w:rsidRPr="0052420E" w:rsidRDefault="0064051A" w:rsidP="0064051A">
      <w:pPr>
        <w:numPr>
          <w:ilvl w:val="1"/>
          <w:numId w:val="3"/>
        </w:numPr>
        <w:tabs>
          <w:tab w:val="left" w:pos="360"/>
        </w:tabs>
        <w:spacing w:after="0" w:line="240" w:lineRule="auto"/>
        <w:rPr>
          <w:szCs w:val="24"/>
        </w:rPr>
      </w:pPr>
      <w:bookmarkStart w:id="3" w:name="_Hlk67569477"/>
      <w:bookmarkStart w:id="4" w:name="_Hlk89246092"/>
      <w:bookmarkStart w:id="5" w:name="_Hlk85118605"/>
      <w:bookmarkStart w:id="6" w:name="_Hlk74835690"/>
      <w:bookmarkStart w:id="7" w:name="_Hlk27659034"/>
      <w:bookmarkStart w:id="8" w:name="_Hlk26790826"/>
      <w:r w:rsidRPr="0052420E">
        <w:rPr>
          <w:szCs w:val="24"/>
        </w:rPr>
        <w:t>Kickoff__</w:t>
      </w:r>
      <w:r w:rsidRPr="0052420E">
        <w:rPr>
          <w:szCs w:val="24"/>
          <w:u w:val="single"/>
        </w:rPr>
        <w:t>4/2020</w:t>
      </w:r>
      <w:r w:rsidRPr="0052420E">
        <w:rPr>
          <w:szCs w:val="24"/>
          <w:u w:val="single"/>
        </w:rPr>
        <w:sym w:font="Wingdings" w:char="F0FC"/>
      </w:r>
      <w:r w:rsidRPr="0052420E">
        <w:rPr>
          <w:szCs w:val="24"/>
          <w:u w:val="single"/>
        </w:rPr>
        <w:t>_</w:t>
      </w:r>
    </w:p>
    <w:p w14:paraId="32081B69" w14:textId="77777777" w:rsidR="0064051A" w:rsidRPr="0052420E" w:rsidRDefault="0064051A" w:rsidP="0064051A">
      <w:pPr>
        <w:numPr>
          <w:ilvl w:val="1"/>
          <w:numId w:val="3"/>
        </w:numPr>
        <w:tabs>
          <w:tab w:val="left" w:pos="360"/>
        </w:tabs>
        <w:spacing w:after="0" w:line="240" w:lineRule="auto"/>
        <w:rPr>
          <w:szCs w:val="24"/>
        </w:rPr>
      </w:pPr>
      <w:r w:rsidRPr="0052420E">
        <w:rPr>
          <w:szCs w:val="24"/>
        </w:rPr>
        <w:t xml:space="preserve">Task 1 </w:t>
      </w:r>
      <w:r w:rsidRPr="0052420E">
        <w:rPr>
          <w:szCs w:val="24"/>
          <w:u w:val="single"/>
        </w:rPr>
        <w:t xml:space="preserve">_6/2020 </w:t>
      </w:r>
      <w:r w:rsidRPr="0052420E">
        <w:rPr>
          <w:szCs w:val="24"/>
          <w:u w:val="single"/>
        </w:rPr>
        <w:sym w:font="Wingdings" w:char="F0FC"/>
      </w:r>
      <w:r w:rsidRPr="0052420E">
        <w:rPr>
          <w:szCs w:val="24"/>
          <w:u w:val="single"/>
        </w:rPr>
        <w:t>__</w:t>
      </w:r>
    </w:p>
    <w:p w14:paraId="7C1064D5" w14:textId="77777777" w:rsidR="0064051A" w:rsidRPr="0052420E" w:rsidRDefault="0064051A" w:rsidP="0064051A">
      <w:pPr>
        <w:numPr>
          <w:ilvl w:val="1"/>
          <w:numId w:val="3"/>
        </w:numPr>
        <w:tabs>
          <w:tab w:val="left" w:pos="360"/>
        </w:tabs>
        <w:spacing w:after="0" w:line="240" w:lineRule="auto"/>
        <w:rPr>
          <w:szCs w:val="24"/>
        </w:rPr>
      </w:pPr>
      <w:r w:rsidRPr="0052420E">
        <w:rPr>
          <w:szCs w:val="24"/>
        </w:rPr>
        <w:t xml:space="preserve">Task 2  </w:t>
      </w:r>
      <w:r w:rsidRPr="0052420E">
        <w:rPr>
          <w:szCs w:val="24"/>
          <w:u w:val="single"/>
        </w:rPr>
        <w:t>8/2020</w:t>
      </w:r>
      <w:r w:rsidRPr="0052420E">
        <w:rPr>
          <w:szCs w:val="24"/>
          <w:u w:val="single"/>
        </w:rPr>
        <w:sym w:font="Wingdings" w:char="F0FC"/>
      </w:r>
      <w:r w:rsidRPr="0052420E">
        <w:rPr>
          <w:szCs w:val="24"/>
          <w:u w:val="single"/>
        </w:rPr>
        <w:t>_</w:t>
      </w:r>
    </w:p>
    <w:p w14:paraId="1BF9297B" w14:textId="77777777" w:rsidR="0064051A" w:rsidRPr="0052420E" w:rsidRDefault="0064051A" w:rsidP="0064051A">
      <w:pPr>
        <w:numPr>
          <w:ilvl w:val="1"/>
          <w:numId w:val="3"/>
        </w:numPr>
        <w:tabs>
          <w:tab w:val="left" w:pos="360"/>
        </w:tabs>
        <w:spacing w:after="0" w:line="240" w:lineRule="auto"/>
        <w:rPr>
          <w:szCs w:val="24"/>
        </w:rPr>
      </w:pPr>
      <w:r w:rsidRPr="0052420E">
        <w:rPr>
          <w:szCs w:val="24"/>
        </w:rPr>
        <w:t xml:space="preserve">Task 3  </w:t>
      </w:r>
      <w:r w:rsidRPr="0052420E">
        <w:rPr>
          <w:szCs w:val="24"/>
          <w:u w:val="single"/>
        </w:rPr>
        <w:t>10/2020</w:t>
      </w:r>
      <w:r w:rsidRPr="0052420E">
        <w:rPr>
          <w:szCs w:val="24"/>
          <w:u w:val="single"/>
        </w:rPr>
        <w:sym w:font="Wingdings" w:char="F0FC"/>
      </w:r>
      <w:r w:rsidRPr="0052420E">
        <w:rPr>
          <w:szCs w:val="24"/>
          <w:u w:val="single"/>
        </w:rPr>
        <w:t>_</w:t>
      </w:r>
    </w:p>
    <w:p w14:paraId="40B90EF4" w14:textId="77777777" w:rsidR="0064051A" w:rsidRPr="00FE35A0" w:rsidRDefault="0064051A" w:rsidP="0064051A">
      <w:pPr>
        <w:numPr>
          <w:ilvl w:val="1"/>
          <w:numId w:val="3"/>
        </w:numPr>
        <w:tabs>
          <w:tab w:val="left" w:pos="360"/>
        </w:tabs>
        <w:spacing w:after="0" w:line="240" w:lineRule="auto"/>
        <w:rPr>
          <w:szCs w:val="24"/>
        </w:rPr>
      </w:pPr>
      <w:r w:rsidRPr="00374A10">
        <w:rPr>
          <w:szCs w:val="24"/>
        </w:rPr>
        <w:t xml:space="preserve">Task </w:t>
      </w:r>
      <w:r>
        <w:rPr>
          <w:szCs w:val="24"/>
        </w:rPr>
        <w:t>4</w:t>
      </w:r>
      <w:r w:rsidRPr="00374A10">
        <w:rPr>
          <w:szCs w:val="24"/>
        </w:rPr>
        <w:t xml:space="preserve">  </w:t>
      </w:r>
      <w:r>
        <w:rPr>
          <w:szCs w:val="24"/>
          <w:u w:val="single"/>
        </w:rPr>
        <w:t>10/25/21</w:t>
      </w:r>
      <w:r w:rsidRPr="00374A10">
        <w:rPr>
          <w:szCs w:val="24"/>
          <w:u w:val="single"/>
        </w:rPr>
        <w:sym w:font="Wingdings" w:char="F0FC"/>
      </w:r>
      <w:r w:rsidRPr="00374A10">
        <w:rPr>
          <w:szCs w:val="24"/>
          <w:u w:val="single"/>
        </w:rPr>
        <w:t>_</w:t>
      </w:r>
    </w:p>
    <w:p w14:paraId="167F741F" w14:textId="77777777" w:rsidR="0064051A" w:rsidRPr="00374A10" w:rsidRDefault="0064051A" w:rsidP="0064051A">
      <w:pPr>
        <w:numPr>
          <w:ilvl w:val="1"/>
          <w:numId w:val="3"/>
        </w:numPr>
        <w:tabs>
          <w:tab w:val="left" w:pos="360"/>
        </w:tabs>
        <w:spacing w:after="0" w:line="240" w:lineRule="auto"/>
        <w:rPr>
          <w:szCs w:val="24"/>
        </w:rPr>
      </w:pPr>
      <w:r w:rsidRPr="00374A10">
        <w:rPr>
          <w:szCs w:val="24"/>
        </w:rPr>
        <w:t xml:space="preserve">Task </w:t>
      </w:r>
      <w:r>
        <w:rPr>
          <w:szCs w:val="24"/>
        </w:rPr>
        <w:t>5</w:t>
      </w:r>
      <w:r w:rsidRPr="00374A10">
        <w:rPr>
          <w:szCs w:val="24"/>
        </w:rPr>
        <w:t xml:space="preserve"> </w:t>
      </w:r>
      <w:r w:rsidRPr="00374A10">
        <w:rPr>
          <w:szCs w:val="24"/>
          <w:u w:val="single"/>
        </w:rPr>
        <w:t>_</w:t>
      </w:r>
      <w:r>
        <w:rPr>
          <w:szCs w:val="24"/>
          <w:u w:val="single"/>
        </w:rPr>
        <w:t>12/10/2021</w:t>
      </w:r>
      <w:r w:rsidRPr="00374A10">
        <w:rPr>
          <w:szCs w:val="24"/>
          <w:u w:val="single"/>
        </w:rPr>
        <w:t xml:space="preserve"> </w:t>
      </w:r>
      <w:r w:rsidRPr="00374A10">
        <w:rPr>
          <w:szCs w:val="24"/>
          <w:u w:val="single"/>
        </w:rPr>
        <w:sym w:font="Wingdings" w:char="F0FC"/>
      </w:r>
      <w:r w:rsidRPr="00374A10">
        <w:rPr>
          <w:szCs w:val="24"/>
          <w:u w:val="single"/>
        </w:rPr>
        <w:t>__</w:t>
      </w:r>
    </w:p>
    <w:p w14:paraId="329675B2" w14:textId="242FD7F5" w:rsidR="0064051A" w:rsidRPr="00374A10" w:rsidRDefault="0064051A" w:rsidP="0064051A">
      <w:pPr>
        <w:numPr>
          <w:ilvl w:val="1"/>
          <w:numId w:val="3"/>
        </w:numPr>
        <w:tabs>
          <w:tab w:val="left" w:pos="360"/>
        </w:tabs>
        <w:spacing w:after="0" w:line="240" w:lineRule="auto"/>
        <w:rPr>
          <w:szCs w:val="24"/>
        </w:rPr>
      </w:pPr>
      <w:r w:rsidRPr="00374A10">
        <w:rPr>
          <w:szCs w:val="24"/>
        </w:rPr>
        <w:t xml:space="preserve">Task </w:t>
      </w:r>
      <w:r>
        <w:rPr>
          <w:szCs w:val="24"/>
        </w:rPr>
        <w:t>6A</w:t>
      </w:r>
      <w:r w:rsidRPr="00374A10">
        <w:rPr>
          <w:szCs w:val="24"/>
        </w:rPr>
        <w:t xml:space="preserve"> </w:t>
      </w:r>
      <w:r w:rsidRPr="00374A10">
        <w:rPr>
          <w:szCs w:val="24"/>
          <w:u w:val="single"/>
        </w:rPr>
        <w:t>Draft Final Report</w:t>
      </w:r>
      <w:r w:rsidRPr="00374A10">
        <w:rPr>
          <w:szCs w:val="24"/>
        </w:rPr>
        <w:t xml:space="preserve"> – </w:t>
      </w:r>
      <w:r w:rsidRPr="00374A10">
        <w:rPr>
          <w:color w:val="FF0000"/>
          <w:szCs w:val="24"/>
          <w:u w:val="single"/>
        </w:rPr>
        <w:t xml:space="preserve">Due 2022 – Submitted </w:t>
      </w:r>
      <w:r w:rsidRPr="00374A10">
        <w:rPr>
          <w:szCs w:val="24"/>
        </w:rPr>
        <w:t>_</w:t>
      </w:r>
      <w:r w:rsidRPr="00374A10">
        <w:rPr>
          <w:szCs w:val="24"/>
          <w:u w:val="single"/>
        </w:rPr>
        <w:t xml:space="preserve">  </w:t>
      </w:r>
      <w:r w:rsidRPr="00374A10">
        <w:rPr>
          <w:szCs w:val="24"/>
          <w:u w:val="single"/>
        </w:rPr>
        <w:sym w:font="Wingdings" w:char="F0FC"/>
      </w:r>
    </w:p>
    <w:p w14:paraId="512DFC7D" w14:textId="77777777" w:rsidR="0064051A" w:rsidRPr="00374A10" w:rsidRDefault="0064051A" w:rsidP="0064051A">
      <w:pPr>
        <w:numPr>
          <w:ilvl w:val="1"/>
          <w:numId w:val="3"/>
        </w:numPr>
        <w:tabs>
          <w:tab w:val="left" w:pos="360"/>
        </w:tabs>
        <w:spacing w:after="0" w:line="240" w:lineRule="auto"/>
        <w:rPr>
          <w:szCs w:val="24"/>
        </w:rPr>
      </w:pPr>
      <w:r w:rsidRPr="00374A10">
        <w:rPr>
          <w:szCs w:val="24"/>
        </w:rPr>
        <w:t xml:space="preserve">Task </w:t>
      </w:r>
      <w:r>
        <w:rPr>
          <w:szCs w:val="24"/>
        </w:rPr>
        <w:t>6B</w:t>
      </w:r>
      <w:r w:rsidRPr="00374A10">
        <w:rPr>
          <w:szCs w:val="24"/>
          <w:u w:val="single"/>
        </w:rPr>
        <w:t xml:space="preserve"> – Closeout Teleconf. – Due </w:t>
      </w:r>
      <w:r>
        <w:rPr>
          <w:szCs w:val="24"/>
          <w:u w:val="single"/>
        </w:rPr>
        <w:t>7</w:t>
      </w:r>
      <w:r w:rsidRPr="00374A10">
        <w:rPr>
          <w:szCs w:val="24"/>
          <w:u w:val="single"/>
        </w:rPr>
        <w:t>/3</w:t>
      </w:r>
      <w:r>
        <w:rPr>
          <w:szCs w:val="24"/>
          <w:u w:val="single"/>
        </w:rPr>
        <w:t>0</w:t>
      </w:r>
      <w:r w:rsidRPr="00374A10">
        <w:rPr>
          <w:szCs w:val="24"/>
          <w:u w:val="single"/>
        </w:rPr>
        <w:t xml:space="preserve">/2022– Scheduled - </w:t>
      </w:r>
      <w:r>
        <w:rPr>
          <w:szCs w:val="24"/>
          <w:u w:val="single"/>
        </w:rPr>
        <w:t>9</w:t>
      </w:r>
      <w:r w:rsidRPr="00374A10">
        <w:rPr>
          <w:szCs w:val="24"/>
          <w:u w:val="single"/>
        </w:rPr>
        <w:t>/</w:t>
      </w:r>
      <w:r>
        <w:rPr>
          <w:szCs w:val="24"/>
          <w:u w:val="single"/>
        </w:rPr>
        <w:t>20</w:t>
      </w:r>
      <w:r w:rsidRPr="00374A10">
        <w:rPr>
          <w:szCs w:val="24"/>
          <w:u w:val="single"/>
        </w:rPr>
        <w:t xml:space="preserve">/22     </w:t>
      </w:r>
      <w:r w:rsidRPr="00374A10">
        <w:rPr>
          <w:szCs w:val="24"/>
          <w:u w:val="single"/>
        </w:rPr>
        <w:sym w:font="Wingdings" w:char="F0FC"/>
      </w:r>
    </w:p>
    <w:p w14:paraId="6C3C248B" w14:textId="77777777" w:rsidR="0064051A" w:rsidRPr="00374A10" w:rsidRDefault="0064051A" w:rsidP="0064051A">
      <w:pPr>
        <w:numPr>
          <w:ilvl w:val="1"/>
          <w:numId w:val="3"/>
        </w:numPr>
        <w:tabs>
          <w:tab w:val="left" w:pos="360"/>
        </w:tabs>
        <w:spacing w:after="0" w:line="240" w:lineRule="auto"/>
        <w:rPr>
          <w:szCs w:val="24"/>
        </w:rPr>
      </w:pPr>
      <w:r w:rsidRPr="00374A10">
        <w:rPr>
          <w:szCs w:val="24"/>
        </w:rPr>
        <w:t xml:space="preserve">Task </w:t>
      </w:r>
      <w:r>
        <w:rPr>
          <w:szCs w:val="24"/>
        </w:rPr>
        <w:t>6C</w:t>
      </w:r>
      <w:r w:rsidRPr="00374A10">
        <w:rPr>
          <w:szCs w:val="24"/>
        </w:rPr>
        <w:t xml:space="preserve"> – Final Report </w:t>
      </w:r>
      <w:r w:rsidRPr="00374A10">
        <w:rPr>
          <w:szCs w:val="24"/>
          <w:u w:val="single"/>
        </w:rPr>
        <w:t xml:space="preserve">Due </w:t>
      </w:r>
      <w:r>
        <w:rPr>
          <w:szCs w:val="24"/>
          <w:u w:val="single"/>
        </w:rPr>
        <w:t>September 30</w:t>
      </w:r>
      <w:r w:rsidRPr="00374A10">
        <w:rPr>
          <w:szCs w:val="24"/>
          <w:u w:val="single"/>
        </w:rPr>
        <w:t>, 2022</w:t>
      </w:r>
    </w:p>
    <w:bookmarkEnd w:id="3"/>
    <w:p w14:paraId="5A52E03B" w14:textId="77777777" w:rsidR="0064051A" w:rsidRDefault="0064051A" w:rsidP="0064051A">
      <w:pPr>
        <w:numPr>
          <w:ilvl w:val="1"/>
          <w:numId w:val="3"/>
        </w:numPr>
        <w:tabs>
          <w:tab w:val="left" w:pos="360"/>
        </w:tabs>
        <w:spacing w:after="0" w:line="240" w:lineRule="auto"/>
        <w:rPr>
          <w:szCs w:val="24"/>
        </w:rPr>
      </w:pPr>
      <w:r>
        <w:rPr>
          <w:szCs w:val="24"/>
        </w:rPr>
        <w:t>Summary of Conclusion_____</w:t>
      </w:r>
      <w:r w:rsidRPr="00290E68">
        <w:rPr>
          <w:szCs w:val="24"/>
          <w:u w:val="single"/>
        </w:rPr>
        <w:sym w:font="Wingdings" w:char="F0FC"/>
      </w:r>
      <w:r w:rsidRPr="00290E68">
        <w:rPr>
          <w:szCs w:val="24"/>
          <w:u w:val="single"/>
        </w:rPr>
        <w:t>_</w:t>
      </w:r>
      <w:r>
        <w:rPr>
          <w:szCs w:val="24"/>
        </w:rPr>
        <w:t>____</w:t>
      </w:r>
    </w:p>
    <w:p w14:paraId="38711B77" w14:textId="77777777" w:rsidR="0064051A" w:rsidRPr="00290E68" w:rsidRDefault="0064051A" w:rsidP="0064051A">
      <w:pPr>
        <w:numPr>
          <w:ilvl w:val="1"/>
          <w:numId w:val="3"/>
        </w:numPr>
        <w:tabs>
          <w:tab w:val="left" w:pos="360"/>
        </w:tabs>
        <w:spacing w:after="0" w:line="240" w:lineRule="auto"/>
        <w:rPr>
          <w:szCs w:val="24"/>
        </w:rPr>
      </w:pPr>
      <w:r w:rsidRPr="00290E68">
        <w:rPr>
          <w:szCs w:val="24"/>
        </w:rPr>
        <w:t xml:space="preserve">Recommendations </w:t>
      </w:r>
      <w:r w:rsidRPr="00290E68">
        <w:rPr>
          <w:szCs w:val="24"/>
          <w:u w:val="single"/>
        </w:rPr>
        <w:t>_____</w:t>
      </w:r>
      <w:r w:rsidRPr="00290E68">
        <w:rPr>
          <w:szCs w:val="24"/>
          <w:u w:val="single"/>
        </w:rPr>
        <w:sym w:font="Wingdings" w:char="F0FC"/>
      </w:r>
      <w:r w:rsidRPr="00290E68">
        <w:rPr>
          <w:szCs w:val="24"/>
          <w:u w:val="single"/>
        </w:rPr>
        <w:t>_____</w:t>
      </w:r>
    </w:p>
    <w:p w14:paraId="66376A83" w14:textId="77777777" w:rsidR="0064051A" w:rsidRPr="0018293E" w:rsidRDefault="0064051A" w:rsidP="0064051A">
      <w:pPr>
        <w:numPr>
          <w:ilvl w:val="1"/>
          <w:numId w:val="3"/>
        </w:numPr>
        <w:tabs>
          <w:tab w:val="left" w:pos="360"/>
        </w:tabs>
        <w:spacing w:after="0" w:line="240" w:lineRule="auto"/>
        <w:rPr>
          <w:szCs w:val="24"/>
        </w:rPr>
      </w:pPr>
      <w:r w:rsidRPr="0018293E">
        <w:rPr>
          <w:szCs w:val="24"/>
        </w:rPr>
        <w:t>Further Research needed (if any) __</w:t>
      </w:r>
      <w:r w:rsidRPr="0018293E">
        <w:rPr>
          <w:szCs w:val="24"/>
          <w:u w:val="single"/>
        </w:rPr>
        <w:t xml:space="preserve"> </w:t>
      </w:r>
      <w:r w:rsidRPr="0018293E">
        <w:rPr>
          <w:szCs w:val="24"/>
          <w:u w:val="single"/>
        </w:rPr>
        <w:sym w:font="Wingdings" w:char="F0FC"/>
      </w:r>
      <w:r w:rsidRPr="0018293E">
        <w:rPr>
          <w:szCs w:val="24"/>
          <w:u w:val="single"/>
        </w:rPr>
        <w:t>_</w:t>
      </w:r>
    </w:p>
    <w:p w14:paraId="76FE0BF6" w14:textId="77777777" w:rsidR="0064051A" w:rsidRPr="00436310" w:rsidRDefault="0064051A" w:rsidP="0064051A">
      <w:pPr>
        <w:numPr>
          <w:ilvl w:val="1"/>
          <w:numId w:val="3"/>
        </w:numPr>
        <w:tabs>
          <w:tab w:val="left" w:pos="360"/>
        </w:tabs>
        <w:spacing w:after="0" w:line="240" w:lineRule="auto"/>
        <w:rPr>
          <w:szCs w:val="24"/>
        </w:rPr>
      </w:pPr>
      <w:r w:rsidRPr="00436310">
        <w:rPr>
          <w:szCs w:val="24"/>
        </w:rPr>
        <w:t>Closing Slide/Page________</w:t>
      </w:r>
      <w:r w:rsidRPr="00436310">
        <w:rPr>
          <w:szCs w:val="24"/>
          <w:u w:val="single"/>
        </w:rPr>
        <w:sym w:font="Wingdings" w:char="F0FC"/>
      </w:r>
      <w:r w:rsidRPr="00436310">
        <w:rPr>
          <w:szCs w:val="24"/>
          <w:u w:val="single"/>
        </w:rPr>
        <w:t>_</w:t>
      </w:r>
      <w:r w:rsidRPr="00436310">
        <w:rPr>
          <w:szCs w:val="24"/>
        </w:rPr>
        <w:t>______</w:t>
      </w:r>
    </w:p>
    <w:bookmarkEnd w:id="4"/>
    <w:p w14:paraId="2C094420" w14:textId="77777777" w:rsidR="00FB5259" w:rsidRPr="00290E68" w:rsidRDefault="00FB5259" w:rsidP="00FB5259">
      <w:pPr>
        <w:tabs>
          <w:tab w:val="left" w:pos="360"/>
        </w:tabs>
        <w:spacing w:after="0" w:line="240" w:lineRule="auto"/>
        <w:ind w:left="907"/>
        <w:rPr>
          <w:szCs w:val="24"/>
        </w:rPr>
      </w:pPr>
    </w:p>
    <w:p w14:paraId="7A875BDC" w14:textId="77777777" w:rsidR="00FB5259" w:rsidRPr="00436310" w:rsidRDefault="00FB5259" w:rsidP="00FB5259">
      <w:pPr>
        <w:tabs>
          <w:tab w:val="left" w:pos="360"/>
        </w:tabs>
        <w:spacing w:after="0" w:line="240" w:lineRule="auto"/>
        <w:ind w:left="1440"/>
        <w:rPr>
          <w:szCs w:val="24"/>
        </w:rPr>
      </w:pPr>
    </w:p>
    <w:p w14:paraId="35DBF7C4" w14:textId="77777777" w:rsidR="00FB5259" w:rsidRDefault="00FB5259" w:rsidP="00FB5259">
      <w:pPr>
        <w:numPr>
          <w:ilvl w:val="0"/>
          <w:numId w:val="4"/>
        </w:numPr>
      </w:pPr>
      <w:bookmarkStart w:id="9" w:name="_Hlk57901849"/>
      <w:bookmarkEnd w:id="5"/>
      <w:bookmarkEnd w:id="6"/>
      <w:bookmarkEnd w:id="7"/>
      <w:bookmarkEnd w:id="8"/>
      <w:r>
        <w:t>Did we achieve what we intended with this project?</w:t>
      </w:r>
      <w:r w:rsidRPr="0076606D">
        <w:t xml:space="preserve"> </w:t>
      </w:r>
      <w:r>
        <w:t>Did the process work? Where all Deliverables and Tasks completed timely.</w:t>
      </w:r>
    </w:p>
    <w:p w14:paraId="52BCE2F5" w14:textId="6ABB79EB" w:rsidR="00FB5259" w:rsidRPr="006B642E" w:rsidRDefault="00FB5259" w:rsidP="00FB5259">
      <w:pPr>
        <w:ind w:left="720"/>
        <w:rPr>
          <w:color w:val="FF0000"/>
        </w:rPr>
      </w:pPr>
      <w:r>
        <w:t xml:space="preserve">PM Response:  </w:t>
      </w:r>
      <w:bookmarkEnd w:id="9"/>
    </w:p>
    <w:p w14:paraId="335BB928" w14:textId="77777777" w:rsidR="00FB5259" w:rsidRDefault="00FB5259" w:rsidP="00FB5259">
      <w:pPr>
        <w:numPr>
          <w:ilvl w:val="0"/>
          <w:numId w:val="4"/>
        </w:numPr>
      </w:pPr>
      <w:r>
        <w:t>Did the project deploy according to the submitted Deployment Plan?</w:t>
      </w:r>
    </w:p>
    <w:p w14:paraId="60DAF970" w14:textId="18ED5B68" w:rsidR="00FB5259" w:rsidRDefault="00FB5259" w:rsidP="00FB5259">
      <w:pPr>
        <w:ind w:left="720"/>
      </w:pPr>
      <w:r>
        <w:t xml:space="preserve">PM Response:  </w:t>
      </w:r>
    </w:p>
    <w:p w14:paraId="4BA02995" w14:textId="77777777" w:rsidR="00FB5259" w:rsidRDefault="00FB5259" w:rsidP="00FB5259">
      <w:pPr>
        <w:numPr>
          <w:ilvl w:val="0"/>
          <w:numId w:val="4"/>
        </w:numPr>
      </w:pPr>
      <w:r>
        <w:t>What were the delays throughout the project cycle? Reasons for Extension/Amendment</w:t>
      </w:r>
    </w:p>
    <w:p w14:paraId="5A68288C" w14:textId="356CBF17" w:rsidR="00A0233E" w:rsidRPr="004539D8" w:rsidRDefault="00FB5259" w:rsidP="00A0233E">
      <w:pPr>
        <w:ind w:left="720"/>
        <w:rPr>
          <w:color w:val="FF0000"/>
        </w:rPr>
      </w:pPr>
      <w:r>
        <w:t xml:space="preserve">Amendment 1: </w:t>
      </w:r>
    </w:p>
    <w:p w14:paraId="614994D7" w14:textId="77777777" w:rsidR="00FB5259" w:rsidRDefault="00FB5259" w:rsidP="00FB5259">
      <w:pPr>
        <w:numPr>
          <w:ilvl w:val="0"/>
          <w:numId w:val="4"/>
        </w:numPr>
      </w:pPr>
      <w:bookmarkStart w:id="10" w:name="_Hlk57902100"/>
      <w:r>
        <w:t>What could have been done better and what needed improvement?</w:t>
      </w:r>
    </w:p>
    <w:bookmarkEnd w:id="10"/>
    <w:p w14:paraId="5EDFDD70" w14:textId="479241E8" w:rsidR="00FB5259" w:rsidRDefault="00FB5259" w:rsidP="00FB5259">
      <w:pPr>
        <w:ind w:left="720"/>
        <w:rPr>
          <w:color w:val="FF0000"/>
        </w:rPr>
      </w:pPr>
      <w:r>
        <w:t>PI Response</w:t>
      </w:r>
      <w:r w:rsidR="00765168">
        <w:t xml:space="preserve">:  </w:t>
      </w:r>
    </w:p>
    <w:p w14:paraId="4D3EE9A7" w14:textId="1D32F94A" w:rsidR="00FB5259" w:rsidRPr="00D31A9B" w:rsidRDefault="00FB5259" w:rsidP="00FB5259">
      <w:pPr>
        <w:ind w:left="720"/>
        <w:rPr>
          <w:color w:val="FF0000"/>
        </w:rPr>
      </w:pPr>
      <w:r>
        <w:rPr>
          <w:color w:val="FF0000"/>
        </w:rPr>
        <w:t xml:space="preserve"> </w:t>
      </w:r>
      <w:r>
        <w:t xml:space="preserve">PM Response:   </w:t>
      </w:r>
    </w:p>
    <w:p w14:paraId="01968EF4" w14:textId="77777777" w:rsidR="00FB5259" w:rsidRDefault="00FB5259" w:rsidP="00FB5259">
      <w:pPr>
        <w:ind w:left="540"/>
        <w:rPr>
          <w:b/>
        </w:rPr>
      </w:pPr>
      <w:r w:rsidRPr="00DC08BC">
        <w:rPr>
          <w:b/>
        </w:rPr>
        <w:t>Contract Items</w:t>
      </w:r>
      <w:r>
        <w:rPr>
          <w:b/>
        </w:rPr>
        <w:t xml:space="preserve"> outstanding</w:t>
      </w:r>
      <w:r w:rsidRPr="00DC08BC">
        <w:rPr>
          <w:b/>
        </w:rPr>
        <w:t>:</w:t>
      </w:r>
    </w:p>
    <w:p w14:paraId="07F6CD9B" w14:textId="50F739B2" w:rsidR="00FB5259" w:rsidRPr="003B3F73" w:rsidRDefault="00FB5259" w:rsidP="00FB5259">
      <w:pPr>
        <w:ind w:left="540"/>
        <w:rPr>
          <w:bCs/>
          <w:color w:val="FF0000"/>
        </w:rPr>
      </w:pPr>
      <w:r>
        <w:rPr>
          <w:bCs/>
        </w:rPr>
        <w:t>Deliverable –</w:t>
      </w:r>
      <w:r w:rsidRPr="00D84AC2">
        <w:rPr>
          <w:bCs/>
          <w:color w:val="FF0000"/>
        </w:rPr>
        <w:t xml:space="preserve"> </w:t>
      </w:r>
    </w:p>
    <w:p w14:paraId="223A782C" w14:textId="331721CD" w:rsidR="00FB5259" w:rsidRPr="00CF5A3D" w:rsidRDefault="00FB5259" w:rsidP="00FB5259">
      <w:pPr>
        <w:ind w:left="540"/>
        <w:rPr>
          <w:bCs/>
          <w:color w:val="FF0000"/>
        </w:rPr>
      </w:pPr>
      <w:r>
        <w:rPr>
          <w:bCs/>
        </w:rPr>
        <w:t xml:space="preserve">Invoices – </w:t>
      </w:r>
    </w:p>
    <w:p w14:paraId="3820EC31" w14:textId="77777777" w:rsidR="00FB5259" w:rsidRDefault="00FB5259" w:rsidP="00FB5259">
      <w:pPr>
        <w:ind w:left="540"/>
        <w:rPr>
          <w:bCs/>
        </w:rPr>
      </w:pPr>
      <w:r>
        <w:rPr>
          <w:bCs/>
        </w:rPr>
        <w:t>Materials and Supplies:  N/A</w:t>
      </w:r>
    </w:p>
    <w:p w14:paraId="6211D879" w14:textId="376D4864" w:rsidR="00FB5259" w:rsidRPr="00F51193" w:rsidRDefault="00FB5259" w:rsidP="00FB5259">
      <w:pPr>
        <w:spacing w:after="0" w:line="240" w:lineRule="auto"/>
        <w:ind w:left="540"/>
        <w:rPr>
          <w:bCs/>
          <w:color w:val="FF0000"/>
        </w:rPr>
      </w:pPr>
      <w:r w:rsidRPr="004861D0">
        <w:rPr>
          <w:bCs/>
        </w:rPr>
        <w:t xml:space="preserve">Equipment:  </w:t>
      </w:r>
    </w:p>
    <w:p w14:paraId="61AA72D2" w14:textId="77777777" w:rsidR="00FB5259" w:rsidRPr="00CC1E74" w:rsidRDefault="00FB5259" w:rsidP="00FB5259">
      <w:pPr>
        <w:spacing w:after="0" w:line="240" w:lineRule="auto"/>
        <w:ind w:left="540"/>
        <w:rPr>
          <w:bCs/>
          <w:color w:val="FF0000"/>
        </w:rPr>
      </w:pPr>
    </w:p>
    <w:p w14:paraId="6303CC76" w14:textId="767EFF4A" w:rsidR="00FB5259" w:rsidRDefault="00FB5259" w:rsidP="00FB5259">
      <w:pPr>
        <w:ind w:left="540"/>
        <w:rPr>
          <w:bCs/>
          <w:color w:val="FF0000"/>
        </w:rPr>
      </w:pPr>
      <w:r>
        <w:rPr>
          <w:bCs/>
        </w:rPr>
        <w:t xml:space="preserve">Travel:   </w:t>
      </w:r>
    </w:p>
    <w:p w14:paraId="23C7B378" w14:textId="0114A75B" w:rsidR="00FB5259" w:rsidRDefault="00FB5259" w:rsidP="00FB5259">
      <w:pPr>
        <w:ind w:left="540"/>
        <w:rPr>
          <w:bCs/>
        </w:rPr>
      </w:pPr>
      <w:r>
        <w:rPr>
          <w:bCs/>
        </w:rPr>
        <w:lastRenderedPageBreak/>
        <w:t xml:space="preserve">Software:  </w:t>
      </w:r>
    </w:p>
    <w:p w14:paraId="3F3CCBF3" w14:textId="65D5015B" w:rsidR="00FB5259" w:rsidRPr="00CC706F" w:rsidRDefault="00FB5259" w:rsidP="00FB5259">
      <w:pPr>
        <w:ind w:left="540"/>
        <w:rPr>
          <w:bCs/>
          <w:color w:val="FF0000"/>
        </w:rPr>
      </w:pPr>
      <w:r>
        <w:rPr>
          <w:bCs/>
        </w:rPr>
        <w:t xml:space="preserve">Draft Final:  </w:t>
      </w:r>
      <w:r w:rsidRPr="001B233E">
        <w:rPr>
          <w:bCs/>
          <w:color w:val="FF0000"/>
          <w:highlight w:val="yellow"/>
        </w:rPr>
        <w:t xml:space="preserve">Draft Final has been submitted to PM on </w:t>
      </w:r>
      <w:r w:rsidR="00AF391B">
        <w:rPr>
          <w:bCs/>
          <w:color w:val="FF0000"/>
          <w:highlight w:val="yellow"/>
        </w:rPr>
        <w:t>XXXX</w:t>
      </w:r>
      <w:r w:rsidRPr="001B233E">
        <w:rPr>
          <w:bCs/>
          <w:color w:val="FF0000"/>
          <w:highlight w:val="yellow"/>
        </w:rPr>
        <w:t xml:space="preserve"> and approval due by PM on </w:t>
      </w:r>
      <w:r w:rsidR="00AF391B">
        <w:rPr>
          <w:bCs/>
          <w:color w:val="FF0000"/>
          <w:highlight w:val="yellow"/>
        </w:rPr>
        <w:t>XXXXX</w:t>
      </w:r>
      <w:r w:rsidRPr="001B233E">
        <w:rPr>
          <w:bCs/>
          <w:color w:val="FF0000"/>
          <w:highlight w:val="yellow"/>
        </w:rPr>
        <w:t xml:space="preserve">. </w:t>
      </w:r>
    </w:p>
    <w:p w14:paraId="1A68FC73" w14:textId="3018FCB2" w:rsidR="00FB5259" w:rsidRDefault="00FB5259" w:rsidP="00FB5259">
      <w:pPr>
        <w:ind w:left="540"/>
        <w:rPr>
          <w:bCs/>
          <w:color w:val="FF0000"/>
          <w:highlight w:val="yellow"/>
        </w:rPr>
      </w:pPr>
      <w:r>
        <w:rPr>
          <w:bCs/>
          <w:color w:val="FF0000"/>
          <w:highlight w:val="yellow"/>
        </w:rPr>
        <w:t xml:space="preserve">Editorial Review – Completed on </w:t>
      </w:r>
    </w:p>
    <w:p w14:paraId="48A99314" w14:textId="5B672BCC" w:rsidR="00FB5259" w:rsidRDefault="00FB5259" w:rsidP="00FB5259">
      <w:pPr>
        <w:ind w:left="540"/>
        <w:rPr>
          <w:bCs/>
          <w:color w:val="FF0000"/>
        </w:rPr>
      </w:pPr>
      <w:r w:rsidRPr="003128DA">
        <w:rPr>
          <w:bCs/>
          <w:color w:val="FF0000"/>
          <w:highlight w:val="yellow"/>
        </w:rPr>
        <w:t xml:space="preserve">Final Report due by </w:t>
      </w:r>
      <w:r w:rsidR="00AF391B">
        <w:rPr>
          <w:bCs/>
          <w:color w:val="FF0000"/>
          <w:highlight w:val="yellow"/>
        </w:rPr>
        <w:t>XXXXX</w:t>
      </w:r>
      <w:r w:rsidRPr="003128DA">
        <w:rPr>
          <w:bCs/>
          <w:color w:val="FF0000"/>
          <w:highlight w:val="yellow"/>
        </w:rPr>
        <w:t>.</w:t>
      </w:r>
      <w:r>
        <w:rPr>
          <w:bCs/>
          <w:color w:val="FF0000"/>
        </w:rPr>
        <w:t xml:space="preserve"> </w:t>
      </w:r>
    </w:p>
    <w:p w14:paraId="2C7C5529" w14:textId="77777777" w:rsidR="00FB5259" w:rsidRDefault="00FB5259" w:rsidP="00FB5259">
      <w:pPr>
        <w:ind w:left="540"/>
        <w:rPr>
          <w:bCs/>
        </w:rPr>
      </w:pPr>
      <w:r w:rsidRPr="004861D0">
        <w:rPr>
          <w:bCs/>
        </w:rPr>
        <w:t xml:space="preserve"> </w:t>
      </w:r>
    </w:p>
    <w:p w14:paraId="53856B70" w14:textId="77777777" w:rsidR="001E73F9" w:rsidRPr="00FB5259" w:rsidRDefault="001E73F9" w:rsidP="00FB5259"/>
    <w:sectPr w:rsidR="001E73F9" w:rsidRPr="00FB5259" w:rsidSect="00F672C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76327" w14:textId="77777777" w:rsidR="00AC0D02" w:rsidRDefault="00AC0D02" w:rsidP="009D429A">
      <w:pPr>
        <w:spacing w:after="0" w:line="240" w:lineRule="auto"/>
      </w:pPr>
      <w:r>
        <w:separator/>
      </w:r>
    </w:p>
  </w:endnote>
  <w:endnote w:type="continuationSeparator" w:id="0">
    <w:p w14:paraId="1770653A" w14:textId="77777777" w:rsidR="00AC0D02" w:rsidRDefault="00AC0D02" w:rsidP="009D4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9D6B7" w14:textId="77777777" w:rsidR="005A4EDE" w:rsidRDefault="005A4E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17CAC" w14:textId="77777777" w:rsidR="005A4EDE" w:rsidRDefault="005A4E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386CB" w14:textId="77777777" w:rsidR="00472DD8" w:rsidRPr="008D771D" w:rsidRDefault="008D771D" w:rsidP="008D771D">
    <w:pPr>
      <w:spacing w:after="0" w:line="259" w:lineRule="auto"/>
      <w:jc w:val="center"/>
      <w:rPr>
        <w:bCs/>
        <w:i/>
        <w:color w:val="334A73"/>
      </w:rPr>
    </w:pPr>
    <w:r w:rsidRPr="008D771D">
      <w:rPr>
        <w:bCs/>
        <w:i/>
        <w:color w:val="334A73"/>
      </w:rPr>
      <w:t>Improve Safety, Enhance Mobility, Inspire Innovation</w:t>
    </w:r>
  </w:p>
  <w:p w14:paraId="61A6F41C" w14:textId="77777777" w:rsidR="00664EE0" w:rsidRDefault="002D6271" w:rsidP="00664EE0">
    <w:pPr>
      <w:pStyle w:val="Footer"/>
      <w:jc w:val="center"/>
    </w:pPr>
    <w:r>
      <w:rPr>
        <w:color w:val="334A73"/>
      </w:rPr>
      <w:t>www.fdot.gov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784D3" w14:textId="77777777" w:rsidR="00AC0D02" w:rsidRDefault="00AC0D02" w:rsidP="009D429A">
      <w:pPr>
        <w:spacing w:after="0" w:line="240" w:lineRule="auto"/>
      </w:pPr>
      <w:r>
        <w:separator/>
      </w:r>
    </w:p>
  </w:footnote>
  <w:footnote w:type="continuationSeparator" w:id="0">
    <w:p w14:paraId="691D1E0F" w14:textId="77777777" w:rsidR="00AC0D02" w:rsidRDefault="00AC0D02" w:rsidP="009D42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3A16E" w14:textId="77777777" w:rsidR="005A4EDE" w:rsidRDefault="005A4E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5DC7A" w14:textId="77777777" w:rsidR="005A4EDE" w:rsidRDefault="005A4E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75827" w14:textId="528FD38D" w:rsidR="00664EE0" w:rsidRDefault="0018718E" w:rsidP="000B5A27">
    <w:pPr>
      <w:spacing w:after="0" w:line="240" w:lineRule="auto"/>
      <w:jc w:val="center"/>
      <w:rPr>
        <w:noProof/>
      </w:rPr>
    </w:pPr>
    <w:r>
      <w:rPr>
        <w:noProof/>
      </w:rPr>
      <w:drawing>
        <wp:inline distT="0" distB="0" distL="0" distR="0" wp14:anchorId="10755EF4" wp14:editId="131CCA76">
          <wp:extent cx="1695450" cy="7905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250"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CD945B" w14:textId="77777777" w:rsidR="00664EE0" w:rsidRPr="0097648B" w:rsidRDefault="00664EE0" w:rsidP="00664EE0">
    <w:pPr>
      <w:spacing w:after="0" w:line="240" w:lineRule="auto"/>
      <w:jc w:val="center"/>
      <w:rPr>
        <w:color w:val="1F497D"/>
        <w:sz w:val="20"/>
        <w:szCs w:val="20"/>
      </w:rPr>
    </w:pPr>
    <w:r w:rsidRPr="0097648B">
      <w:rPr>
        <w:b/>
        <w:i/>
        <w:color w:val="1F497D"/>
        <w:sz w:val="36"/>
        <w:szCs w:val="36"/>
      </w:rPr>
      <w:t>Florida Department of Transportation</w:t>
    </w:r>
  </w:p>
  <w:tbl>
    <w:tblPr>
      <w:tblW w:w="10920" w:type="dxa"/>
      <w:jc w:val="center"/>
      <w:tblLook w:val="01E0" w:firstRow="1" w:lastRow="1" w:firstColumn="1" w:lastColumn="1" w:noHBand="0" w:noVBand="0"/>
    </w:tblPr>
    <w:tblGrid>
      <w:gridCol w:w="3360"/>
      <w:gridCol w:w="4440"/>
      <w:gridCol w:w="3120"/>
    </w:tblGrid>
    <w:tr w:rsidR="00664EE0" w:rsidRPr="0097648B" w14:paraId="204FC6B1" w14:textId="77777777" w:rsidTr="00DA1EA4">
      <w:trPr>
        <w:jc w:val="center"/>
      </w:trPr>
      <w:tc>
        <w:tcPr>
          <w:tcW w:w="3360" w:type="dxa"/>
        </w:tcPr>
        <w:p w14:paraId="70C125C5" w14:textId="77777777" w:rsidR="00664EE0" w:rsidRPr="00B52152" w:rsidRDefault="00691D32" w:rsidP="00DA1EA4">
          <w:pPr>
            <w:spacing w:after="0" w:line="240" w:lineRule="auto"/>
            <w:ind w:right="792"/>
            <w:jc w:val="center"/>
            <w:rPr>
              <w:rFonts w:eastAsia="Times New Roman"/>
              <w:b/>
              <w:color w:val="002060"/>
              <w:sz w:val="16"/>
              <w:szCs w:val="16"/>
            </w:rPr>
          </w:pPr>
          <w:r>
            <w:rPr>
              <w:rFonts w:eastAsia="Times New Roman"/>
              <w:b/>
              <w:color w:val="002060"/>
              <w:sz w:val="16"/>
              <w:szCs w:val="16"/>
            </w:rPr>
            <w:t>RON DESANTIS</w:t>
          </w:r>
          <w:r w:rsidR="00664EE0" w:rsidRPr="00B52152">
            <w:rPr>
              <w:rFonts w:eastAsia="Times New Roman"/>
              <w:b/>
              <w:color w:val="002060"/>
              <w:sz w:val="16"/>
              <w:szCs w:val="16"/>
            </w:rPr>
            <w:br/>
            <w:t>GOVERNOR</w:t>
          </w:r>
        </w:p>
      </w:tc>
      <w:tc>
        <w:tcPr>
          <w:tcW w:w="4440" w:type="dxa"/>
        </w:tcPr>
        <w:p w14:paraId="3CD2F80B" w14:textId="77777777" w:rsidR="00664EE0" w:rsidRPr="00D32323" w:rsidRDefault="00664EE0" w:rsidP="00DA1EA4">
          <w:pPr>
            <w:spacing w:after="0" w:line="240" w:lineRule="auto"/>
            <w:jc w:val="center"/>
            <w:rPr>
              <w:rFonts w:eastAsia="Times New Roman"/>
              <w:color w:val="1F497D"/>
              <w:sz w:val="20"/>
              <w:szCs w:val="20"/>
            </w:rPr>
          </w:pPr>
          <w:r w:rsidRPr="00D32323">
            <w:rPr>
              <w:rFonts w:eastAsia="Times New Roman"/>
              <w:color w:val="1F497D"/>
              <w:sz w:val="20"/>
              <w:szCs w:val="20"/>
            </w:rPr>
            <w:t>605 Suwannee Street</w:t>
          </w:r>
          <w:r w:rsidRPr="00D32323">
            <w:rPr>
              <w:rFonts w:eastAsia="Times New Roman"/>
              <w:color w:val="1F497D"/>
              <w:sz w:val="20"/>
              <w:szCs w:val="20"/>
            </w:rPr>
            <w:br/>
            <w:t>Tallahassee, FL  32399-0450</w:t>
          </w:r>
        </w:p>
      </w:tc>
      <w:tc>
        <w:tcPr>
          <w:tcW w:w="3120" w:type="dxa"/>
        </w:tcPr>
        <w:p w14:paraId="0482930B" w14:textId="2076B43B" w:rsidR="00664EE0" w:rsidRPr="00B52152" w:rsidRDefault="0018718E" w:rsidP="00614607">
          <w:pPr>
            <w:spacing w:after="0" w:line="240" w:lineRule="auto"/>
            <w:jc w:val="center"/>
            <w:rPr>
              <w:rFonts w:eastAsia="Times New Roman"/>
              <w:b/>
              <w:color w:val="002060"/>
              <w:sz w:val="16"/>
              <w:szCs w:val="16"/>
            </w:rPr>
          </w:pPr>
          <w:r>
            <w:rPr>
              <w:rFonts w:eastAsia="Times New Roman"/>
              <w:b/>
              <w:color w:val="002060"/>
              <w:sz w:val="16"/>
              <w:szCs w:val="16"/>
            </w:rPr>
            <w:t>JARED W. PERDUE</w:t>
          </w:r>
          <w:r w:rsidR="00CA7CB3">
            <w:rPr>
              <w:rFonts w:eastAsia="Times New Roman"/>
              <w:b/>
              <w:color w:val="002060"/>
              <w:sz w:val="16"/>
              <w:szCs w:val="16"/>
            </w:rPr>
            <w:t>, P.E.</w:t>
          </w:r>
          <w:r w:rsidR="00664EE0" w:rsidRPr="00B52152">
            <w:rPr>
              <w:rFonts w:eastAsia="Times New Roman"/>
              <w:b/>
              <w:color w:val="002060"/>
              <w:sz w:val="16"/>
              <w:szCs w:val="16"/>
            </w:rPr>
            <w:br/>
            <w:t>SECRETARY</w:t>
          </w:r>
        </w:p>
      </w:tc>
    </w:tr>
  </w:tbl>
  <w:p w14:paraId="2F8648E5" w14:textId="77777777" w:rsidR="00664EE0" w:rsidRDefault="00664EE0" w:rsidP="00664E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61BC"/>
    <w:multiLevelType w:val="hybridMultilevel"/>
    <w:tmpl w:val="50AE89F2"/>
    <w:lvl w:ilvl="0" w:tplc="A8D0C2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CAD9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141F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349A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D0B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8478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96E1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C647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1246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0346B87"/>
    <w:multiLevelType w:val="hybridMultilevel"/>
    <w:tmpl w:val="B234F372"/>
    <w:lvl w:ilvl="0" w:tplc="E42E6D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CC96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2E22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9095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5029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06DD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5232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52C2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E2C8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2B04C1B"/>
    <w:multiLevelType w:val="hybridMultilevel"/>
    <w:tmpl w:val="DB7EF30C"/>
    <w:lvl w:ilvl="0" w:tplc="C8ECA88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523DF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FC9B4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408DF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C0EE6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263C9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8C0FA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92350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684D5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03842"/>
    <w:multiLevelType w:val="hybridMultilevel"/>
    <w:tmpl w:val="0402FA00"/>
    <w:lvl w:ilvl="0" w:tplc="5FA227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2432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4242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5491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30F4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5EF4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4AE0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0675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DE2E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3294ABD"/>
    <w:multiLevelType w:val="multilevel"/>
    <w:tmpl w:val="F684B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110D15"/>
    <w:multiLevelType w:val="hybridMultilevel"/>
    <w:tmpl w:val="2BFA6C62"/>
    <w:lvl w:ilvl="0" w:tplc="88D855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AEF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74A5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3A07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D08C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E00E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50D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8E40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A046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8384296"/>
    <w:multiLevelType w:val="hybridMultilevel"/>
    <w:tmpl w:val="6A0260F2"/>
    <w:lvl w:ilvl="0" w:tplc="AFF863D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8C4FB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E0F6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1C2FD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2487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E0C3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DC3B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36CA6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4C51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DF4FAA"/>
    <w:multiLevelType w:val="hybridMultilevel"/>
    <w:tmpl w:val="51720898"/>
    <w:lvl w:ilvl="0" w:tplc="FA4494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296AB3"/>
    <w:multiLevelType w:val="hybridMultilevel"/>
    <w:tmpl w:val="5308D1AA"/>
    <w:lvl w:ilvl="0" w:tplc="0E1215C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2C75A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1A76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5EDF7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3687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CEB0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92E1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3CB0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FA32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03874"/>
    <w:multiLevelType w:val="hybridMultilevel"/>
    <w:tmpl w:val="ED14A952"/>
    <w:lvl w:ilvl="0" w:tplc="3ACAE53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E62B0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861A3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5A869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223E5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9837F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9ADC1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10B96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148FE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11961"/>
    <w:multiLevelType w:val="hybridMultilevel"/>
    <w:tmpl w:val="51720898"/>
    <w:lvl w:ilvl="0" w:tplc="FA4494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E7943"/>
    <w:multiLevelType w:val="hybridMultilevel"/>
    <w:tmpl w:val="83F85094"/>
    <w:lvl w:ilvl="0" w:tplc="C394BDD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98651C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12C33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B87A2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40653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B0246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0699F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38584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308A5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5144F9"/>
    <w:multiLevelType w:val="hybridMultilevel"/>
    <w:tmpl w:val="B2F28D22"/>
    <w:lvl w:ilvl="0" w:tplc="C7049A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5A20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1483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7E7E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D649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12CB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42AE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DC70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0498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B4C7552"/>
    <w:multiLevelType w:val="hybridMultilevel"/>
    <w:tmpl w:val="2128437C"/>
    <w:lvl w:ilvl="0" w:tplc="6CAC88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9ED4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30FE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EC23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E817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5AEE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9A68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34EA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B612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4214D29"/>
    <w:multiLevelType w:val="hybridMultilevel"/>
    <w:tmpl w:val="A06843EA"/>
    <w:lvl w:ilvl="0" w:tplc="C8CA84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34CFDC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3A79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C24D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F857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B69F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4EA0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1826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EAB8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5A8587F"/>
    <w:multiLevelType w:val="hybridMultilevel"/>
    <w:tmpl w:val="9EF006B4"/>
    <w:lvl w:ilvl="0" w:tplc="9A7E68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9E5C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60B9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766E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9EB2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B034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42A9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2AFE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BA45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D501166"/>
    <w:multiLevelType w:val="hybridMultilevel"/>
    <w:tmpl w:val="6D82937A"/>
    <w:lvl w:ilvl="0" w:tplc="1B144A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FEDD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3C04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EAD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E242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5EB3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4AE9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EE1B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C4C2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2F63F96"/>
    <w:multiLevelType w:val="hybridMultilevel"/>
    <w:tmpl w:val="3BBAA16E"/>
    <w:lvl w:ilvl="0" w:tplc="801E96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DAE2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D6EE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D2F8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BE11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EEC0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0ED0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788A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3897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62561DB"/>
    <w:multiLevelType w:val="hybridMultilevel"/>
    <w:tmpl w:val="A2422BCA"/>
    <w:lvl w:ilvl="0" w:tplc="3E28D67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92043A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A0F32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84B7C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12126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C18725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A4163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4AEE8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541DC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F51BBA"/>
    <w:multiLevelType w:val="hybridMultilevel"/>
    <w:tmpl w:val="C0866422"/>
    <w:lvl w:ilvl="0" w:tplc="DAC0B5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0E0D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AACE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B0B8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861D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2058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62A1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9809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E47E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8FD74F0"/>
    <w:multiLevelType w:val="hybridMultilevel"/>
    <w:tmpl w:val="CADE5200"/>
    <w:lvl w:ilvl="0" w:tplc="267826F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9AA09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6EA22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BC81E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EC2DE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34501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6E126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64A8D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74C3B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6D5646"/>
    <w:multiLevelType w:val="hybridMultilevel"/>
    <w:tmpl w:val="FE023F96"/>
    <w:lvl w:ilvl="0" w:tplc="F0DEFA2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C6423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5C7ED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9C12C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2A4645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B4D31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00C0C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28D1E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AAA46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C83961"/>
    <w:multiLevelType w:val="hybridMultilevel"/>
    <w:tmpl w:val="150838BC"/>
    <w:lvl w:ilvl="0" w:tplc="0C6278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9279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3450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B459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74B3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CA7B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3058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60F0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C881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76CE1CE2"/>
    <w:multiLevelType w:val="hybridMultilevel"/>
    <w:tmpl w:val="5F00E0CE"/>
    <w:lvl w:ilvl="0" w:tplc="C61A753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764DB2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10AFB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C2F1B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DE514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5A40C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FA2BF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F605C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BCBFA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5A4110"/>
    <w:multiLevelType w:val="hybridMultilevel"/>
    <w:tmpl w:val="7A327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A71818"/>
    <w:multiLevelType w:val="hybridMultilevel"/>
    <w:tmpl w:val="1D54944E"/>
    <w:lvl w:ilvl="0" w:tplc="EE70DA2E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AF66654"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83AB904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45A371A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61A738A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5DAD3E4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DECED60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BEC1EEA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32A0298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 w16cid:durableId="484862178">
    <w:abstractNumId w:val="4"/>
  </w:num>
  <w:num w:numId="2" w16cid:durableId="1009603799">
    <w:abstractNumId w:val="7"/>
  </w:num>
  <w:num w:numId="3" w16cid:durableId="1169712021">
    <w:abstractNumId w:val="24"/>
  </w:num>
  <w:num w:numId="4" w16cid:durableId="582953744">
    <w:abstractNumId w:val="10"/>
  </w:num>
  <w:num w:numId="5" w16cid:durableId="1121803392">
    <w:abstractNumId w:val="6"/>
  </w:num>
  <w:num w:numId="6" w16cid:durableId="1842965097">
    <w:abstractNumId w:val="8"/>
  </w:num>
  <w:num w:numId="7" w16cid:durableId="452670505">
    <w:abstractNumId w:val="17"/>
  </w:num>
  <w:num w:numId="8" w16cid:durableId="1040058021">
    <w:abstractNumId w:val="12"/>
  </w:num>
  <w:num w:numId="9" w16cid:durableId="154536040">
    <w:abstractNumId w:val="19"/>
  </w:num>
  <w:num w:numId="10" w16cid:durableId="786776844">
    <w:abstractNumId w:val="0"/>
  </w:num>
  <w:num w:numId="11" w16cid:durableId="1668316612">
    <w:abstractNumId w:val="5"/>
  </w:num>
  <w:num w:numId="12" w16cid:durableId="2019191378">
    <w:abstractNumId w:val="15"/>
  </w:num>
  <w:num w:numId="13" w16cid:durableId="928150807">
    <w:abstractNumId w:val="25"/>
  </w:num>
  <w:num w:numId="14" w16cid:durableId="809785776">
    <w:abstractNumId w:val="13"/>
  </w:num>
  <w:num w:numId="15" w16cid:durableId="1666325841">
    <w:abstractNumId w:val="16"/>
  </w:num>
  <w:num w:numId="16" w16cid:durableId="1797942830">
    <w:abstractNumId w:val="1"/>
  </w:num>
  <w:num w:numId="17" w16cid:durableId="597443275">
    <w:abstractNumId w:val="22"/>
  </w:num>
  <w:num w:numId="18" w16cid:durableId="1655066318">
    <w:abstractNumId w:val="3"/>
  </w:num>
  <w:num w:numId="19" w16cid:durableId="393240398">
    <w:abstractNumId w:val="14"/>
  </w:num>
  <w:num w:numId="20" w16cid:durableId="1838567790">
    <w:abstractNumId w:val="2"/>
  </w:num>
  <w:num w:numId="21" w16cid:durableId="27224961">
    <w:abstractNumId w:val="21"/>
  </w:num>
  <w:num w:numId="22" w16cid:durableId="2083677965">
    <w:abstractNumId w:val="9"/>
  </w:num>
  <w:num w:numId="23" w16cid:durableId="1692759982">
    <w:abstractNumId w:val="23"/>
  </w:num>
  <w:num w:numId="24" w16cid:durableId="637803913">
    <w:abstractNumId w:val="18"/>
  </w:num>
  <w:num w:numId="25" w16cid:durableId="973756302">
    <w:abstractNumId w:val="11"/>
  </w:num>
  <w:num w:numId="26" w16cid:durableId="144560967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20"/>
  <w:removePersonalInformation/>
  <w:removeDateAndTime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A27"/>
    <w:rsid w:val="000412FF"/>
    <w:rsid w:val="000853F9"/>
    <w:rsid w:val="00091193"/>
    <w:rsid w:val="000B5A27"/>
    <w:rsid w:val="000B781D"/>
    <w:rsid w:val="000C333F"/>
    <w:rsid w:val="000F131E"/>
    <w:rsid w:val="000F3538"/>
    <w:rsid w:val="001652DB"/>
    <w:rsid w:val="00172401"/>
    <w:rsid w:val="00181C56"/>
    <w:rsid w:val="0018718E"/>
    <w:rsid w:val="001E73F9"/>
    <w:rsid w:val="00215040"/>
    <w:rsid w:val="0022270C"/>
    <w:rsid w:val="0029643C"/>
    <w:rsid w:val="002C5F4F"/>
    <w:rsid w:val="002D17DB"/>
    <w:rsid w:val="002D6271"/>
    <w:rsid w:val="00323C02"/>
    <w:rsid w:val="00365CF7"/>
    <w:rsid w:val="00377807"/>
    <w:rsid w:val="003947F0"/>
    <w:rsid w:val="003A3D86"/>
    <w:rsid w:val="003B4BA7"/>
    <w:rsid w:val="003C79F9"/>
    <w:rsid w:val="003D6B39"/>
    <w:rsid w:val="003E6F1D"/>
    <w:rsid w:val="004149B3"/>
    <w:rsid w:val="0043157C"/>
    <w:rsid w:val="0044278E"/>
    <w:rsid w:val="00472DD8"/>
    <w:rsid w:val="00481C52"/>
    <w:rsid w:val="0049032B"/>
    <w:rsid w:val="004D4479"/>
    <w:rsid w:val="004F4944"/>
    <w:rsid w:val="0057254C"/>
    <w:rsid w:val="005A4C21"/>
    <w:rsid w:val="005A4EDE"/>
    <w:rsid w:val="005B2C62"/>
    <w:rsid w:val="005E5D4A"/>
    <w:rsid w:val="005F2875"/>
    <w:rsid w:val="006023AF"/>
    <w:rsid w:val="00614607"/>
    <w:rsid w:val="0064051A"/>
    <w:rsid w:val="00642E32"/>
    <w:rsid w:val="0065687E"/>
    <w:rsid w:val="00664EE0"/>
    <w:rsid w:val="00676A73"/>
    <w:rsid w:val="00685AA2"/>
    <w:rsid w:val="00685FD9"/>
    <w:rsid w:val="00691D32"/>
    <w:rsid w:val="006B642E"/>
    <w:rsid w:val="006C2B75"/>
    <w:rsid w:val="006D6E39"/>
    <w:rsid w:val="006E16AD"/>
    <w:rsid w:val="007118E3"/>
    <w:rsid w:val="0071225F"/>
    <w:rsid w:val="00720361"/>
    <w:rsid w:val="00744E5F"/>
    <w:rsid w:val="00747FA0"/>
    <w:rsid w:val="007611BC"/>
    <w:rsid w:val="00765168"/>
    <w:rsid w:val="007855EE"/>
    <w:rsid w:val="007874EB"/>
    <w:rsid w:val="007B0FB2"/>
    <w:rsid w:val="00885AFB"/>
    <w:rsid w:val="008B419F"/>
    <w:rsid w:val="008D771D"/>
    <w:rsid w:val="008E31E3"/>
    <w:rsid w:val="00916CFA"/>
    <w:rsid w:val="00930793"/>
    <w:rsid w:val="009573FC"/>
    <w:rsid w:val="0097648B"/>
    <w:rsid w:val="00976D14"/>
    <w:rsid w:val="009859C9"/>
    <w:rsid w:val="009B14CC"/>
    <w:rsid w:val="009D429A"/>
    <w:rsid w:val="00A0233E"/>
    <w:rsid w:val="00A23804"/>
    <w:rsid w:val="00A23E04"/>
    <w:rsid w:val="00A31040"/>
    <w:rsid w:val="00A549CC"/>
    <w:rsid w:val="00A56259"/>
    <w:rsid w:val="00A866BE"/>
    <w:rsid w:val="00AA5308"/>
    <w:rsid w:val="00AB4DC5"/>
    <w:rsid w:val="00AC0D02"/>
    <w:rsid w:val="00AF2E1B"/>
    <w:rsid w:val="00AF391B"/>
    <w:rsid w:val="00B10BA8"/>
    <w:rsid w:val="00B52152"/>
    <w:rsid w:val="00B537E6"/>
    <w:rsid w:val="00BB0CAA"/>
    <w:rsid w:val="00BC3550"/>
    <w:rsid w:val="00C0260A"/>
    <w:rsid w:val="00C14388"/>
    <w:rsid w:val="00C30A32"/>
    <w:rsid w:val="00C7409B"/>
    <w:rsid w:val="00CA6E01"/>
    <w:rsid w:val="00CA7CB3"/>
    <w:rsid w:val="00CB0693"/>
    <w:rsid w:val="00CD27A9"/>
    <w:rsid w:val="00CF6500"/>
    <w:rsid w:val="00D32323"/>
    <w:rsid w:val="00D77F26"/>
    <w:rsid w:val="00D86AB5"/>
    <w:rsid w:val="00DA1EA4"/>
    <w:rsid w:val="00DB1383"/>
    <w:rsid w:val="00DB5D12"/>
    <w:rsid w:val="00E37307"/>
    <w:rsid w:val="00E67FD8"/>
    <w:rsid w:val="00E72474"/>
    <w:rsid w:val="00E74D5E"/>
    <w:rsid w:val="00EC07A0"/>
    <w:rsid w:val="00EC430D"/>
    <w:rsid w:val="00EC46DD"/>
    <w:rsid w:val="00ED3EDC"/>
    <w:rsid w:val="00EF469A"/>
    <w:rsid w:val="00F0038E"/>
    <w:rsid w:val="00F1506F"/>
    <w:rsid w:val="00F36B17"/>
    <w:rsid w:val="00F672C7"/>
    <w:rsid w:val="00F67EEA"/>
    <w:rsid w:val="00F74138"/>
    <w:rsid w:val="00FB30B9"/>
    <w:rsid w:val="00FB5259"/>
    <w:rsid w:val="00FC0163"/>
    <w:rsid w:val="00FC2D7A"/>
    <w:rsid w:val="00FE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."/>
  <w:listSeparator w:val=","/>
  <w14:docId w14:val="009053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69A"/>
    <w:pPr>
      <w:spacing w:after="200" w:line="276" w:lineRule="auto"/>
    </w:pPr>
    <w:rPr>
      <w:rFonts w:ascii="Times New Roman" w:hAnsi="Times New Roman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77F2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77F2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D4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429A"/>
  </w:style>
  <w:style w:type="paragraph" w:styleId="Footer">
    <w:name w:val="footer"/>
    <w:basedOn w:val="Normal"/>
    <w:link w:val="FooterChar"/>
    <w:uiPriority w:val="99"/>
    <w:unhideWhenUsed/>
    <w:rsid w:val="00664E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664EE0"/>
    <w:rPr>
      <w:rFonts w:ascii="Times New Roman" w:hAnsi="Times New Roman"/>
      <w:sz w:val="22"/>
      <w:szCs w:val="22"/>
    </w:rPr>
  </w:style>
  <w:style w:type="table" w:styleId="TableGrid">
    <w:name w:val="Table Grid"/>
    <w:basedOn w:val="TableNormal"/>
    <w:rsid w:val="00C1438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76D14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NoSpacing">
    <w:name w:val="No Spacing"/>
    <w:uiPriority w:val="1"/>
    <w:qFormat/>
    <w:rsid w:val="00976D14"/>
    <w:rPr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F1506F"/>
    <w:pPr>
      <w:spacing w:after="0" w:line="240" w:lineRule="auto"/>
      <w:ind w:left="720"/>
    </w:pPr>
    <w:rPr>
      <w:rFonts w:ascii="Calibri" w:hAnsi="Calibri"/>
      <w:sz w:val="22"/>
    </w:rPr>
  </w:style>
  <w:style w:type="character" w:customStyle="1" w:styleId="ListParagraphChar">
    <w:name w:val="List Paragraph Char"/>
    <w:link w:val="ListParagraph"/>
    <w:uiPriority w:val="34"/>
    <w:locked/>
    <w:rsid w:val="00F1506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34865">
          <w:marLeft w:val="446"/>
          <w:marRight w:val="0"/>
          <w:marTop w:val="1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743">
          <w:marLeft w:val="446"/>
          <w:marRight w:val="0"/>
          <w:marTop w:val="1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2928">
          <w:marLeft w:val="446"/>
          <w:marRight w:val="0"/>
          <w:marTop w:val="1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52819">
          <w:marLeft w:val="36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61803">
          <w:marLeft w:val="36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1817">
          <w:marLeft w:val="36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345296">
          <w:marLeft w:val="36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0966">
          <w:marLeft w:val="36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3444">
          <w:marLeft w:val="36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9544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61020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1033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6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18378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8650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9930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8392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4744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6952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016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26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068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0970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1902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924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9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8535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93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3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6484">
          <w:marLeft w:val="44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1518">
          <w:marLeft w:val="44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9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9514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65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8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1037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4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81364">
          <w:marLeft w:val="44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1888">
          <w:marLeft w:val="44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2076">
          <w:marLeft w:val="44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542">
          <w:marLeft w:val="44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63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99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7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80514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51915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5625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1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761895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3883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5042">
          <w:marLeft w:val="116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4166">
          <w:marLeft w:val="116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8806">
          <w:marLeft w:val="116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6549">
          <w:marLeft w:val="116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0621">
          <w:marLeft w:val="116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hristine%20McDonald\Updates\Letterhead%20-%20CO%20-%204-19-1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336B174B50134EB63697FE25753DB4" ma:contentTypeVersion="4" ma:contentTypeDescription="Create a new document." ma:contentTypeScope="" ma:versionID="0dd1823e36c1237e96d85dc00837d7c1">
  <xsd:schema xmlns:xsd="http://www.w3.org/2001/XMLSchema" xmlns:xs="http://www.w3.org/2001/XMLSchema" xmlns:p="http://schemas.microsoft.com/office/2006/metadata/properties" xmlns:ns2="1c9ed623-027b-437a-b3c3-a7004a86d3d7" targetNamespace="http://schemas.microsoft.com/office/2006/metadata/properties" ma:root="true" ma:fieldsID="928b2e9748950911ac247e912bd42c6e" ns2:_="">
    <xsd:import namespace="1c9ed623-027b-437a-b3c3-a7004a86d3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ed623-027b-437a-b3c3-a7004a86d3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4B81F170-A607-4C99-96BA-CD1229305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9ed623-027b-437a-b3c3-a7004a86d3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7BB79C-7B0C-4575-B86F-4978B890D0F4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1c9ed623-027b-437a-b3c3-a7004a86d3d7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FA566F5-CCC6-4EE3-9107-6E0FB92D130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8C1CBBA-AC13-41CC-9939-8D7CCC4D48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- CO - 4-19-11</Template>
  <TotalTime>0</TotalTime>
  <Pages>5</Pages>
  <Words>525</Words>
  <Characters>2993</Characters>
  <Application>Microsoft Office Word</Application>
  <DocSecurity>2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2022-10-04T17:13:00Z</dcterms:created>
  <dcterms:modified xsi:type="dcterms:W3CDTF">2022-10-26T15:28:00Z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TC300037961033</vt:lpwstr>
  </property>
  <property fmtid="{D5CDD505-2E9C-101B-9397-08002B2CF9AE}" pid="3" name="ContentTypeId">
    <vt:lpwstr>0x0101008890E7EB7EC4AD4D8D45C5DFE6EFF514</vt:lpwstr>
  </property>
  <property fmtid="{D5CDD505-2E9C-101B-9397-08002B2CF9AE}" pid="4" name="display_urn:schemas-microsoft-com:office:office#Editor">
    <vt:lpwstr>Jacques, Timothy</vt:lpwstr>
  </property>
  <property fmtid="{D5CDD505-2E9C-101B-9397-08002B2CF9AE}" pid="5" name="Order">
    <vt:lpwstr>1700.00000000000</vt:lpwstr>
  </property>
  <property fmtid="{D5CDD505-2E9C-101B-9397-08002B2CF9AE}" pid="6" name="display_urn:schemas-microsoft-com:office:office#Author">
    <vt:lpwstr>McDonald, Christine</vt:lpwstr>
  </property>
</Properties>
</file>